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339C" w14:textId="0E9C8CAD" w:rsidR="00E61A03" w:rsidRDefault="00004ABF" w:rsidP="00CE1E3D">
      <w:pPr>
        <w:pStyle w:val="Plattetekst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6805D1" wp14:editId="24F23749">
                <wp:simplePos x="0" y="0"/>
                <wp:positionH relativeFrom="column">
                  <wp:posOffset>3213472</wp:posOffset>
                </wp:positionH>
                <wp:positionV relativeFrom="paragraph">
                  <wp:posOffset>6153</wp:posOffset>
                </wp:positionV>
                <wp:extent cx="3667539" cy="1576552"/>
                <wp:effectExtent l="0" t="0" r="28575" b="2413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539" cy="15765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E58CC" w14:textId="77777777" w:rsidR="00903E1E" w:rsidRDefault="00903E1E" w:rsidP="00903E1E"/>
                          <w:p w14:paraId="10F085EC" w14:textId="2EC8EEC7" w:rsidR="00004ABF" w:rsidRPr="00004ABF" w:rsidRDefault="003C5A66" w:rsidP="00903E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Persoonlijk profiel</w:t>
                            </w:r>
                          </w:p>
                          <w:p w14:paraId="4799E18A" w14:textId="3B06D024" w:rsidR="00004ABF" w:rsidRDefault="003C5A66" w:rsidP="00C601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Hier vertel je kort iets over jezelf!</w:t>
                            </w:r>
                          </w:p>
                          <w:p w14:paraId="0F6BBA2A" w14:textId="2735ACA4" w:rsidR="003C5A66" w:rsidRPr="00004ABF" w:rsidRDefault="003C5A66" w:rsidP="00C601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Wie ben je? Wat zijn je kwaliteiten/goede eigenschappen? En wat zou je graag willen bereiken?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05D1" id="_x0000_t202" coordsize="21600,21600" o:spt="202" path="m,l,21600r21600,l21600,xe">
                <v:stroke joinstyle="miter"/>
                <v:path gradientshapeok="t" o:connecttype="rect"/>
              </v:shapetype>
              <v:shape id="Tekstvak 54" o:spid="_x0000_s1026" type="#_x0000_t202" style="position:absolute;margin-left:253.05pt;margin-top:.5pt;width:288.8pt;height:124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" fillcolor="#a8d6ec [820]" strokeweight=".5pt">
                <v:textbox>
                  <w:txbxContent>
                    <w:p w14:paraId="72EE58CC" w14:textId="77777777" w:rsidR="00903E1E" w:rsidRDefault="00903E1E" w:rsidP="00903E1E"/>
                    <w:p w14:paraId="10F085EC" w14:textId="2EC8EEC7" w:rsidR="00004ABF" w:rsidRPr="00004ABF" w:rsidRDefault="003C5A66" w:rsidP="00903E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Persoonlijk profiel</w:t>
                      </w:r>
                    </w:p>
                    <w:p w14:paraId="4799E18A" w14:textId="3B06D024" w:rsidR="00004ABF" w:rsidRDefault="003C5A66" w:rsidP="00C601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Hier vertel je kort iets over jezelf!</w:t>
                      </w:r>
                    </w:p>
                    <w:p w14:paraId="0F6BBA2A" w14:textId="2735ACA4" w:rsidR="003C5A66" w:rsidRPr="00004ABF" w:rsidRDefault="003C5A66" w:rsidP="00C601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Wie ben je? Wat zijn je kwaliteiten/goede eigenschappen? En wat zou je graag willen bereiken?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B01692A" wp14:editId="69E74053">
                <wp:simplePos x="0" y="0"/>
                <wp:positionH relativeFrom="column">
                  <wp:posOffset>47459</wp:posOffset>
                </wp:positionH>
                <wp:positionV relativeFrom="paragraph">
                  <wp:posOffset>-103063</wp:posOffset>
                </wp:positionV>
                <wp:extent cx="2315763" cy="2087217"/>
                <wp:effectExtent l="0" t="0" r="8890" b="889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763" cy="20872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76105" id="Rechthoek 5" o:spid="_x0000_s1026" style="position:absolute;margin-left:3.75pt;margin-top:-8.1pt;width:182.35pt;height:164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" fillcolor="#a8d6ec [82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D84F2BB" wp14:editId="528C1F54">
                <wp:simplePos x="0" y="0"/>
                <wp:positionH relativeFrom="page">
                  <wp:align>left</wp:align>
                </wp:positionH>
                <wp:positionV relativeFrom="paragraph">
                  <wp:posOffset>45113</wp:posOffset>
                </wp:positionV>
                <wp:extent cx="2980690" cy="163957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1639570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7DE2" id="Rechthoek 4" o:spid="_x0000_s1026" style="position:absolute;margin-left:0;margin-top:3.55pt;width:234.7pt;height:129.1pt;z-index:-25166029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" fillcolor="#699cbf" stroked="f" strokeweight="1pt">
                <w10:wrap anchorx="page"/>
              </v:rect>
            </w:pict>
          </mc:Fallback>
        </mc:AlternateContent>
      </w:r>
    </w:p>
    <w:p w14:paraId="22440CDB" w14:textId="5D6531CC" w:rsidR="00A029EE" w:rsidRDefault="00A029EE" w:rsidP="00E61A03"/>
    <w:p w14:paraId="1711BC9D" w14:textId="26CD877D" w:rsidR="00E61A03" w:rsidRDefault="003C5A66">
      <w:pPr>
        <w:spacing w:line="240" w:lineRule="auto"/>
      </w:pPr>
      <w:r w:rsidRPr="003C5A6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72CCAFB" wp14:editId="7314BA7C">
                <wp:simplePos x="0" y="0"/>
                <wp:positionH relativeFrom="margin">
                  <wp:posOffset>556895</wp:posOffset>
                </wp:positionH>
                <wp:positionV relativeFrom="paragraph">
                  <wp:posOffset>10160</wp:posOffset>
                </wp:positionV>
                <wp:extent cx="1261110" cy="25209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7607" w14:textId="61079537" w:rsidR="003C5A66" w:rsidRPr="003C5A66" w:rsidRDefault="003C5A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5A66">
                              <w:rPr>
                                <w:b/>
                                <w:bCs/>
                              </w:rPr>
                              <w:t>Jouw profielfoto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CAFB" id="Tekstvak 2" o:spid="_x0000_s1027" type="#_x0000_t202" style="position:absolute;margin-left:43.85pt;margin-top:.8pt;width:99.3pt;height:19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" filled="f" stroked="f">
                <v:textbox>
                  <w:txbxContent>
                    <w:p w14:paraId="5FBC7607" w14:textId="61079537" w:rsidR="003C5A66" w:rsidRPr="003C5A66" w:rsidRDefault="003C5A66">
                      <w:pPr>
                        <w:rPr>
                          <w:b/>
                          <w:bCs/>
                        </w:rPr>
                      </w:pPr>
                      <w:r w:rsidRPr="003C5A66">
                        <w:rPr>
                          <w:b/>
                          <w:bCs/>
                        </w:rPr>
                        <w:t>Jouw profielfoto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A03">
        <w:t xml:space="preserve">                 </w:t>
      </w:r>
    </w:p>
    <w:p w14:paraId="518416EA" w14:textId="068C56FE" w:rsidR="00E61A03" w:rsidRDefault="00E61A03">
      <w:pPr>
        <w:spacing w:line="240" w:lineRule="auto"/>
      </w:pPr>
      <w:r>
        <w:t xml:space="preserve">                                      TITEL</w:t>
      </w:r>
    </w:p>
    <w:p w14:paraId="3BCF7DB7" w14:textId="48E556F3" w:rsidR="007F5B63" w:rsidRPr="005371D5" w:rsidRDefault="007F37B4" w:rsidP="001838F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8659B" wp14:editId="6EF991B4">
                <wp:simplePos x="0" y="0"/>
                <wp:positionH relativeFrom="page">
                  <wp:posOffset>5762625</wp:posOffset>
                </wp:positionH>
                <wp:positionV relativeFrom="paragraph">
                  <wp:posOffset>4957445</wp:posOffset>
                </wp:positionV>
                <wp:extent cx="1628775" cy="1681480"/>
                <wp:effectExtent l="0" t="0" r="9525" b="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81480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C49A0" w14:textId="1F55B3EB" w:rsidR="007F37B4" w:rsidRDefault="00F475C5" w:rsidP="007F37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5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TALEN</w:t>
                            </w:r>
                          </w:p>
                          <w:p w14:paraId="35E3F3CC" w14:textId="77777777" w:rsidR="007F37B4" w:rsidRPr="007F37B4" w:rsidRDefault="007F37B4" w:rsidP="007F37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659B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8" type="#_x0000_t202" style="position:absolute;margin-left:453.75pt;margin-top:390.35pt;width:128.25pt;height:132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" fillcolor="#699cbf" stroked="f" strokeweight=".5pt">
                <v:textbox>
                  <w:txbxContent>
                    <w:p w14:paraId="1ABC49A0" w14:textId="1F55B3EB" w:rsidR="007F37B4" w:rsidRDefault="00F475C5" w:rsidP="007F37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75C5">
                        <w:rPr>
                          <w:b/>
                          <w:bCs/>
                          <w:sz w:val="28"/>
                          <w:szCs w:val="28"/>
                        </w:rPr>
                        <w:t>TALEN</w:t>
                      </w:r>
                    </w:p>
                    <w:p w14:paraId="35E3F3CC" w14:textId="77777777" w:rsidR="007F37B4" w:rsidRPr="007F37B4" w:rsidRDefault="007F37B4" w:rsidP="007F37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BF7971" wp14:editId="1920F1C4">
                <wp:simplePos x="0" y="0"/>
                <wp:positionH relativeFrom="column">
                  <wp:posOffset>3621405</wp:posOffset>
                </wp:positionH>
                <wp:positionV relativeFrom="paragraph">
                  <wp:posOffset>5005070</wp:posOffset>
                </wp:positionV>
                <wp:extent cx="1628775" cy="1828800"/>
                <wp:effectExtent l="0" t="0" r="9525" b="0"/>
                <wp:wrapNone/>
                <wp:docPr id="113" name="Tekstva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828800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94829" w14:textId="191D9718" w:rsidR="00DF7ED2" w:rsidRPr="00DF7ED2" w:rsidRDefault="00DF7E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7E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7971" id="Tekstvak 113" o:spid="_x0000_s1029" type="#_x0000_t202" style="position:absolute;margin-left:285.15pt;margin-top:394.1pt;width:128.25pt;height:2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" fillcolor="#699cbf" stroked="f" strokeweight=".5pt">
                <v:textbox>
                  <w:txbxContent>
                    <w:p w14:paraId="26594829" w14:textId="191D9718" w:rsidR="00DF7ED2" w:rsidRPr="00DF7ED2" w:rsidRDefault="00DF7E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7ED2">
                        <w:rPr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3C5A6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986440" wp14:editId="30D66CC8">
                <wp:simplePos x="0" y="0"/>
                <wp:positionH relativeFrom="column">
                  <wp:posOffset>-97286</wp:posOffset>
                </wp:positionH>
                <wp:positionV relativeFrom="paragraph">
                  <wp:posOffset>1005096</wp:posOffset>
                </wp:positionV>
                <wp:extent cx="2372360" cy="346841"/>
                <wp:effectExtent l="0" t="0" r="27940" b="15240"/>
                <wp:wrapNone/>
                <wp:docPr id="112" name="Tekstva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A4017" w14:textId="1C3E1AE3" w:rsidR="00EE2EC1" w:rsidRPr="003C5A66" w:rsidRDefault="003C5A66" w:rsidP="003C5A66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C5A6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Voor- en achternaam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6440" id="Tekstvak 112" o:spid="_x0000_s1028" type="#_x0000_t202" style="position:absolute;margin-left:-7.65pt;margin-top:79.15pt;width:186.8pt;height:27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" fillcolor="white [3201]" strokeweight=".5pt">
                <v:textbox>
                  <w:txbxContent>
                    <w:p w14:paraId="56BA4017" w14:textId="1C3E1AE3" w:rsidR="00EE2EC1" w:rsidRPr="003C5A66" w:rsidRDefault="003C5A66" w:rsidP="003C5A66">
                      <w:pPr>
                        <w:pStyle w:val="Geenafstand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C5A66">
                        <w:rPr>
                          <w:b/>
                          <w:bCs/>
                          <w:sz w:val="30"/>
                          <w:szCs w:val="30"/>
                        </w:rPr>
                        <w:t>Voor- en achternaam</w:t>
                      </w:r>
                    </w:p>
                  </w:txbxContent>
                </v:textbox>
              </v:shape>
            </w:pict>
          </mc:Fallback>
        </mc:AlternateContent>
      </w:r>
      <w:r w:rsidR="00DF7E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8D470" wp14:editId="2BD16287">
                <wp:simplePos x="0" y="0"/>
                <wp:positionH relativeFrom="page">
                  <wp:posOffset>5878286</wp:posOffset>
                </wp:positionH>
                <wp:positionV relativeFrom="paragraph">
                  <wp:posOffset>6763113</wp:posOffset>
                </wp:positionV>
                <wp:extent cx="1581966" cy="1522730"/>
                <wp:effectExtent l="0" t="0" r="0" b="127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966" cy="1522730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4242" w14:textId="625E5B5F" w:rsidR="00BE79DF" w:rsidRDefault="00F475C5" w:rsidP="00DF7E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5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REFERENTIE</w:t>
                            </w:r>
                          </w:p>
                          <w:p w14:paraId="140174EC" w14:textId="77777777" w:rsidR="00DF7ED2" w:rsidRPr="00DF7ED2" w:rsidRDefault="00DF7ED2" w:rsidP="00DF7E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D470" id="Tekstvak 23" o:spid="_x0000_s1027" type="#_x0000_t202" style="position:absolute;margin-left:462.85pt;margin-top:532.55pt;width:124.55pt;height:119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" fillcolor="#699cbf" stroked="f" strokeweight=".5pt">
                <v:textbox>
                  <w:txbxContent>
                    <w:p w14:paraId="29AA4242" w14:textId="625E5B5F" w:rsidR="00BE79DF" w:rsidRDefault="00F475C5" w:rsidP="00DF7E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75C5">
                        <w:rPr>
                          <w:b/>
                          <w:bCs/>
                          <w:sz w:val="28"/>
                          <w:szCs w:val="28"/>
                        </w:rPr>
                        <w:t>REFERENTIE</w:t>
                      </w:r>
                    </w:p>
                    <w:p w14:paraId="140174EC" w14:textId="77777777" w:rsidR="00DF7ED2" w:rsidRPr="00DF7ED2" w:rsidRDefault="00DF7ED2" w:rsidP="00DF7E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7E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33741F" wp14:editId="6F2C36FD">
                <wp:simplePos x="0" y="0"/>
                <wp:positionH relativeFrom="column">
                  <wp:posOffset>-268514</wp:posOffset>
                </wp:positionH>
                <wp:positionV relativeFrom="paragraph">
                  <wp:posOffset>1732824</wp:posOffset>
                </wp:positionV>
                <wp:extent cx="3173730" cy="2834368"/>
                <wp:effectExtent l="0" t="0" r="7620" b="444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30" cy="2834368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360F1" w14:textId="5BEC3770" w:rsidR="00E61A03" w:rsidRPr="00BE79DF" w:rsidRDefault="003C5A66" w:rsidP="00481C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Persoonlijke gegevens</w:t>
                            </w:r>
                          </w:p>
                          <w:p w14:paraId="09930E76" w14:textId="0DFC1855" w:rsidR="00E61A03" w:rsidRPr="00BE79DF" w:rsidRDefault="00481CA2" w:rsidP="00EE2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Stad</w:t>
                            </w:r>
                          </w:p>
                          <w:p w14:paraId="01F3FD31" w14:textId="0D005BB0" w:rsidR="00E61A03" w:rsidRPr="00BE79DF" w:rsidRDefault="00481CA2" w:rsidP="00EE2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Telefoonnummer</w:t>
                            </w:r>
                          </w:p>
                          <w:p w14:paraId="32E6CDFB" w14:textId="6BA21360" w:rsidR="00E61A03" w:rsidRPr="00BE79DF" w:rsidRDefault="00E61A03" w:rsidP="00EE2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151AE90E" w14:textId="77777777" w:rsidR="00481CA2" w:rsidRPr="00BE79DF" w:rsidRDefault="00481CA2" w:rsidP="00EE2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Geboortedatum</w:t>
                            </w:r>
                          </w:p>
                          <w:p w14:paraId="752E7C48" w14:textId="46CE848E" w:rsidR="00E61A03" w:rsidRDefault="00E61A03" w:rsidP="00EE2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79DF">
                              <w:rPr>
                                <w:sz w:val="20"/>
                                <w:szCs w:val="20"/>
                              </w:rPr>
                              <w:t>Rijbewijs</w:t>
                            </w:r>
                          </w:p>
                          <w:p w14:paraId="7BC0254E" w14:textId="3355DA78" w:rsidR="00BE79DF" w:rsidRDefault="00BE79DF" w:rsidP="00EE2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LinkedIn</w:t>
                            </w:r>
                          </w:p>
                          <w:p w14:paraId="1CFDF034" w14:textId="4687A30F" w:rsidR="00E61A03" w:rsidRPr="00E61A03" w:rsidRDefault="00A37F91" w:rsidP="00EE2E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 eigen website of portfolio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741F" id="Tekstvak 8" o:spid="_x0000_s1030" type="#_x0000_t202" style="position:absolute;margin-left:-21.15pt;margin-top:136.45pt;width:249.9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" fillcolor="#699cbf" stroked="f" strokeweight=".5pt">
                <v:textbox>
                  <w:txbxContent>
                    <w:p w14:paraId="049360F1" w14:textId="5BEC3770" w:rsidR="00E61A03" w:rsidRPr="00BE79DF" w:rsidRDefault="003C5A66" w:rsidP="00481C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Persoonlijke gegevens</w:t>
                      </w:r>
                    </w:p>
                    <w:p w14:paraId="09930E76" w14:textId="0DFC1855" w:rsidR="00E61A03" w:rsidRPr="00BE79DF" w:rsidRDefault="00481CA2" w:rsidP="00EE2EC1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Stad</w:t>
                      </w:r>
                    </w:p>
                    <w:p w14:paraId="01F3FD31" w14:textId="0D005BB0" w:rsidR="00E61A03" w:rsidRPr="00BE79DF" w:rsidRDefault="00481CA2" w:rsidP="00EE2EC1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Telefoonnummer</w:t>
                      </w:r>
                    </w:p>
                    <w:p w14:paraId="32E6CDFB" w14:textId="6BA21360" w:rsidR="00E61A03" w:rsidRPr="00BE79DF" w:rsidRDefault="00E61A03" w:rsidP="00EE2EC1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Email</w:t>
                      </w:r>
                    </w:p>
                    <w:p w14:paraId="151AE90E" w14:textId="77777777" w:rsidR="00481CA2" w:rsidRPr="00BE79DF" w:rsidRDefault="00481CA2" w:rsidP="00EE2EC1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Geboortedatum</w:t>
                      </w:r>
                    </w:p>
                    <w:p w14:paraId="752E7C48" w14:textId="46CE848E" w:rsidR="00E61A03" w:rsidRDefault="00E61A03" w:rsidP="00EE2EC1">
                      <w:pPr>
                        <w:rPr>
                          <w:sz w:val="20"/>
                          <w:szCs w:val="20"/>
                        </w:rPr>
                      </w:pPr>
                      <w:r w:rsidRPr="00BE79DF">
                        <w:rPr>
                          <w:sz w:val="20"/>
                          <w:szCs w:val="20"/>
                        </w:rPr>
                        <w:t>Rijbewijs</w:t>
                      </w:r>
                    </w:p>
                    <w:p w14:paraId="7BC0254E" w14:textId="3355DA78" w:rsidR="00BE79DF" w:rsidRDefault="00BE79DF" w:rsidP="00EE2EC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LinkedIn</w:t>
                      </w:r>
                    </w:p>
                    <w:p w14:paraId="1CFDF034" w14:textId="4687A30F" w:rsidR="00E61A03" w:rsidRPr="00E61A03" w:rsidRDefault="00A37F91" w:rsidP="00EE2EC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 eigen website of portfolio</w:t>
                      </w:r>
                    </w:p>
                  </w:txbxContent>
                </v:textbox>
              </v:shape>
            </w:pict>
          </mc:Fallback>
        </mc:AlternateContent>
      </w:r>
      <w:r w:rsidR="00DF7ED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CB3723" wp14:editId="472C841F">
                <wp:simplePos x="0" y="0"/>
                <wp:positionH relativeFrom="column">
                  <wp:posOffset>3644396</wp:posOffset>
                </wp:positionH>
                <wp:positionV relativeFrom="paragraph">
                  <wp:posOffset>6817316</wp:posOffset>
                </wp:positionV>
                <wp:extent cx="1576070" cy="1460500"/>
                <wp:effectExtent l="0" t="0" r="5080" b="6350"/>
                <wp:wrapNone/>
                <wp:docPr id="114" name="Tekstva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1460500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350022" w14:textId="77777777" w:rsidR="00DF7ED2" w:rsidRDefault="00DF7ED2" w:rsidP="00DF7E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HOBBY’S     </w:t>
                            </w:r>
                          </w:p>
                          <w:p w14:paraId="1E002F66" w14:textId="77777777" w:rsidR="00DF7ED2" w:rsidRDefault="00DF7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3723" id="Tekstvak 114" o:spid="_x0000_s1033" type="#_x0000_t202" style="position:absolute;margin-left:286.95pt;margin-top:536.8pt;width:124.1pt;height:1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" fillcolor="#699cbf" stroked="f" strokeweight=".5pt">
                <v:textbox>
                  <w:txbxContent>
                    <w:p w14:paraId="7D350022" w14:textId="77777777" w:rsidR="00DF7ED2" w:rsidRDefault="00DF7ED2" w:rsidP="00DF7E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HOBBY’S     </w:t>
                      </w:r>
                    </w:p>
                    <w:p w14:paraId="1E002F66" w14:textId="77777777" w:rsidR="00DF7ED2" w:rsidRDefault="00DF7ED2"/>
                  </w:txbxContent>
                </v:textbox>
              </v:shape>
            </w:pict>
          </mc:Fallback>
        </mc:AlternateContent>
      </w:r>
      <w:r w:rsidR="00EE2E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DC010" wp14:editId="221CD2A6">
                <wp:simplePos x="0" y="0"/>
                <wp:positionH relativeFrom="column">
                  <wp:posOffset>3503930</wp:posOffset>
                </wp:positionH>
                <wp:positionV relativeFrom="paragraph">
                  <wp:posOffset>4879340</wp:posOffset>
                </wp:positionV>
                <wp:extent cx="3917950" cy="3486785"/>
                <wp:effectExtent l="0" t="0" r="635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0" cy="3486785"/>
                        </a:xfrm>
                        <a:prstGeom prst="rect">
                          <a:avLst/>
                        </a:prstGeom>
                        <a:solidFill>
                          <a:srgbClr val="699CB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DA4E7" w14:textId="297E3CA2" w:rsidR="000757C9" w:rsidRPr="00DF7ED2" w:rsidRDefault="000757C9" w:rsidP="007F37B4">
                            <w:pPr>
                              <w:pStyle w:val="Lijstalinea"/>
                              <w:numPr>
                                <w:ilvl w:val="0"/>
                                <w:numId w:val="0"/>
                              </w:numPr>
                              <w:ind w:left="3766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D70C2E" w14:textId="51BF4761" w:rsidR="00BE79DF" w:rsidRPr="00F475C5" w:rsidRDefault="00BE79DF" w:rsidP="00DF7ED2">
                            <w:pPr>
                              <w:pStyle w:val="Lijstalinea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C010" id="Tekstvak 18" o:spid="_x0000_s1034" type="#_x0000_t202" style="position:absolute;margin-left:275.9pt;margin-top:384.2pt;width:308.5pt;height:27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" fillcolor="#699cbf" stroked="f" strokeweight=".5pt">
                <v:textbox>
                  <w:txbxContent>
                    <w:p w14:paraId="3D9DA4E7" w14:textId="297E3CA2" w:rsidR="000757C9" w:rsidRPr="00DF7ED2" w:rsidRDefault="000757C9" w:rsidP="007F37B4">
                      <w:pPr>
                        <w:pStyle w:val="Lijstalinea"/>
                        <w:numPr>
                          <w:ilvl w:val="0"/>
                          <w:numId w:val="0"/>
                        </w:numPr>
                        <w:ind w:left="3766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BD70C2E" w14:textId="51BF4761" w:rsidR="00BE79DF" w:rsidRPr="00F475C5" w:rsidRDefault="00BE79DF" w:rsidP="00DF7ED2">
                      <w:pPr>
                        <w:pStyle w:val="Lijstalinea"/>
                        <w:numPr>
                          <w:ilvl w:val="0"/>
                          <w:numId w:val="0"/>
                        </w:numPr>
                        <w:ind w:left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0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8D16F" wp14:editId="57B47DF3">
                <wp:simplePos x="0" y="0"/>
                <wp:positionH relativeFrom="column">
                  <wp:posOffset>-302172</wp:posOffset>
                </wp:positionH>
                <wp:positionV relativeFrom="paragraph">
                  <wp:posOffset>4861062</wp:posOffset>
                </wp:positionV>
                <wp:extent cx="3236218" cy="3500755"/>
                <wp:effectExtent l="0" t="0" r="2540" b="444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218" cy="3500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FC17F" w14:textId="29684909" w:rsidR="00BE79DF" w:rsidRDefault="00BE79DF" w:rsidP="00BE79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79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OPLEIDING</w:t>
                            </w:r>
                          </w:p>
                          <w:p w14:paraId="19F67AAE" w14:textId="77777777" w:rsidR="00903E1E" w:rsidRPr="00EE2EC1" w:rsidRDefault="00903E1E" w:rsidP="00903E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[Naam onderwijsinstelling], Datum, Plaats</w:t>
                            </w:r>
                          </w:p>
                          <w:p w14:paraId="20C6B9C2" w14:textId="0CAB5220" w:rsidR="00903E1E" w:rsidRPr="00EE2EC1" w:rsidRDefault="00903E1E" w:rsidP="00903E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EE2EC1" w:rsidRPr="00EE2EC1">
                              <w:rPr>
                                <w:sz w:val="20"/>
                                <w:szCs w:val="20"/>
                              </w:rPr>
                              <w:t>Je</w:t>
                            </w:r>
                            <w:r w:rsidRPr="00EE2EC1">
                              <w:rPr>
                                <w:sz w:val="20"/>
                                <w:szCs w:val="20"/>
                              </w:rPr>
                              <w:t xml:space="preserve"> kunt hier </w:t>
                            </w:r>
                            <w:r w:rsidR="00EE2EC1" w:rsidRPr="00EE2EC1">
                              <w:rPr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Pr="00EE2EC1">
                              <w:rPr>
                                <w:sz w:val="20"/>
                                <w:szCs w:val="20"/>
                              </w:rPr>
                              <w:t>cijfergemiddelde invoeren en een kort overzicht geven van relevante studieopdrachten, prijzen en onderscheidingen.]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D16F" id="Tekstvak 22" o:spid="_x0000_s1034" type="#_x0000_t202" style="position:absolute;margin-left:-23.8pt;margin-top:382.75pt;width:254.8pt;height:27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" fillcolor="#a8d6ec [820]" stroked="f" strokeweight=".5pt">
                <v:textbox>
                  <w:txbxContent>
                    <w:p w14:paraId="65FFC17F" w14:textId="29684909" w:rsidR="00BE79DF" w:rsidRDefault="00BE79DF" w:rsidP="00BE79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79DF">
                        <w:rPr>
                          <w:b/>
                          <w:bCs/>
                          <w:sz w:val="28"/>
                          <w:szCs w:val="28"/>
                        </w:rPr>
                        <w:t>OPLEIDING</w:t>
                      </w:r>
                    </w:p>
                    <w:p w14:paraId="19F67AAE" w14:textId="77777777" w:rsidR="00903E1E" w:rsidRPr="00EE2EC1" w:rsidRDefault="00903E1E" w:rsidP="00903E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[Naam onderwijsinstelling], Datum, Plaats</w:t>
                      </w:r>
                    </w:p>
                    <w:p w14:paraId="20C6B9C2" w14:textId="0CAB5220" w:rsidR="00903E1E" w:rsidRPr="00EE2EC1" w:rsidRDefault="00903E1E" w:rsidP="00903E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</w:t>
                      </w:r>
                      <w:r w:rsidR="00EE2EC1" w:rsidRPr="00EE2EC1">
                        <w:rPr>
                          <w:sz w:val="20"/>
                          <w:szCs w:val="20"/>
                        </w:rPr>
                        <w:t>Je</w:t>
                      </w:r>
                      <w:r w:rsidRPr="00EE2EC1">
                        <w:rPr>
                          <w:sz w:val="20"/>
                          <w:szCs w:val="20"/>
                        </w:rPr>
                        <w:t xml:space="preserve"> kunt hier </w:t>
                      </w:r>
                      <w:r w:rsidR="00EE2EC1" w:rsidRPr="00EE2EC1">
                        <w:rPr>
                          <w:sz w:val="20"/>
                          <w:szCs w:val="20"/>
                        </w:rPr>
                        <w:t xml:space="preserve">je </w:t>
                      </w:r>
                      <w:r w:rsidRPr="00EE2EC1">
                        <w:rPr>
                          <w:sz w:val="20"/>
                          <w:szCs w:val="20"/>
                        </w:rPr>
                        <w:t>cijfergemiddelde invoeren en een kort overzicht geven van relevante studieopdrachten, prijzen en onderscheidingen.]</w:t>
                      </w:r>
                    </w:p>
                  </w:txbxContent>
                </v:textbox>
              </v:shape>
            </w:pict>
          </mc:Fallback>
        </mc:AlternateContent>
      </w:r>
      <w:r w:rsidR="00004A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B0CB1" wp14:editId="69E614E7">
                <wp:simplePos x="0" y="0"/>
                <wp:positionH relativeFrom="column">
                  <wp:posOffset>3486398</wp:posOffset>
                </wp:positionH>
                <wp:positionV relativeFrom="paragraph">
                  <wp:posOffset>1724826</wp:posOffset>
                </wp:positionV>
                <wp:extent cx="3853180" cy="2832652"/>
                <wp:effectExtent l="0" t="0" r="0" b="635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180" cy="28326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F948D" w14:textId="2C0EAE16" w:rsidR="00481CA2" w:rsidRPr="00DF7ED2" w:rsidRDefault="00DF7ED2" w:rsidP="00481C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WERK</w:t>
                            </w:r>
                            <w:r w:rsidR="00481CA2" w:rsidRPr="00DF7E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ERVARING</w:t>
                            </w:r>
                          </w:p>
                          <w:p w14:paraId="423602D9" w14:textId="0F8949FB" w:rsidR="00903E1E" w:rsidRPr="00EE2EC1" w:rsidRDefault="00903E1E" w:rsidP="00903E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[Datum van]–[Tot]</w:t>
                            </w:r>
                          </w:p>
                          <w:p w14:paraId="2D180F3B" w14:textId="2C08E5F7" w:rsidR="00903E1E" w:rsidRPr="00EE2EC1" w:rsidRDefault="00903E1E" w:rsidP="00903E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2EC1">
                              <w:rPr>
                                <w:sz w:val="20"/>
                                <w:szCs w:val="20"/>
                              </w:rPr>
                              <w:t>[Functie] • [Positie] • [Bedrijfsnaam]</w:t>
                            </w:r>
                            <w:r w:rsidR="009B3CE5">
                              <w:rPr>
                                <w:sz w:val="20"/>
                                <w:szCs w:val="20"/>
                              </w:rPr>
                              <w:br/>
                              <w:t>[taken en verantwoordelijkheden]</w:t>
                            </w:r>
                          </w:p>
                          <w:p w14:paraId="0490AD0A" w14:textId="6C6AF9E3" w:rsidR="00903E1E" w:rsidRPr="00EE2EC1" w:rsidRDefault="00903E1E" w:rsidP="00903E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0CB1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36" type="#_x0000_t202" style="position:absolute;margin-left:274.5pt;margin-top:135.8pt;width:303.4pt;height:2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" fillcolor="#a8d6ec [820]" stroked="f" strokeweight=".5pt">
                <v:textbox>
                  <w:txbxContent>
                    <w:p w14:paraId="518F948D" w14:textId="2C0EAE16" w:rsidR="00481CA2" w:rsidRPr="00DF7ED2" w:rsidRDefault="00DF7ED2" w:rsidP="00481C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WERK</w:t>
                      </w:r>
                      <w:r w:rsidR="00481CA2" w:rsidRPr="00DF7ED2">
                        <w:rPr>
                          <w:b/>
                          <w:bCs/>
                          <w:sz w:val="28"/>
                          <w:szCs w:val="28"/>
                        </w:rPr>
                        <w:t>ERVARING</w:t>
                      </w:r>
                    </w:p>
                    <w:p w14:paraId="423602D9" w14:textId="0F8949FB" w:rsidR="00903E1E" w:rsidRPr="00EE2EC1" w:rsidRDefault="00903E1E" w:rsidP="00903E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[Datum van]–[Tot]</w:t>
                      </w:r>
                    </w:p>
                    <w:p w14:paraId="2D180F3B" w14:textId="2C08E5F7" w:rsidR="00903E1E" w:rsidRPr="00EE2EC1" w:rsidRDefault="00903E1E" w:rsidP="00903E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2EC1">
                        <w:rPr>
                          <w:sz w:val="20"/>
                          <w:szCs w:val="20"/>
                        </w:rPr>
                        <w:t>[Functie] • [Positie] • [Bedrijfsnaam]</w:t>
                      </w:r>
                      <w:r w:rsidR="009B3CE5">
                        <w:rPr>
                          <w:sz w:val="20"/>
                          <w:szCs w:val="20"/>
                        </w:rPr>
                        <w:br/>
                        <w:t>[taken en verantwoordelijkheden]</w:t>
                      </w:r>
                    </w:p>
                    <w:p w14:paraId="0490AD0A" w14:textId="6C6AF9E3" w:rsidR="00903E1E" w:rsidRPr="00EE2EC1" w:rsidRDefault="00903E1E" w:rsidP="00903E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A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B7A68" wp14:editId="6C001E15">
                <wp:simplePos x="0" y="0"/>
                <wp:positionH relativeFrom="column">
                  <wp:posOffset>3281789</wp:posOffset>
                </wp:positionH>
                <wp:positionV relativeFrom="paragraph">
                  <wp:posOffset>1746075</wp:posOffset>
                </wp:positionV>
                <wp:extent cx="41604" cy="6560688"/>
                <wp:effectExtent l="19050" t="19050" r="34925" b="3111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4" cy="6560688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C6327" id="Rechte verbindingslijn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pt,137.5pt" to="261.7pt,6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" strokecolor="#0f3344 [3204]" strokeweight="2.25pt">
                <v:stroke joinstyle="miter"/>
              </v:line>
            </w:pict>
          </mc:Fallback>
        </mc:AlternateContent>
      </w:r>
      <w:r w:rsidR="00004ABF">
        <w:t xml:space="preserve">                                   </w:t>
      </w:r>
      <w:r w:rsidR="00B512F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DCCF4" wp14:editId="25DE5C78">
                <wp:simplePos x="0" y="0"/>
                <wp:positionH relativeFrom="column">
                  <wp:posOffset>-5246007</wp:posOffset>
                </wp:positionH>
                <wp:positionV relativeFrom="paragraph">
                  <wp:posOffset>1385026</wp:posOffset>
                </wp:positionV>
                <wp:extent cx="39189" cy="6622869"/>
                <wp:effectExtent l="0" t="0" r="37465" b="2603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89" cy="662286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F633" id="Rechte verbindingslijn 2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3.05pt,109.05pt" to="-409.95pt,6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" strokecolor="black [3200]">
                <v:stroke dashstyle="dash"/>
              </v:line>
            </w:pict>
          </mc:Fallback>
        </mc:AlternateContent>
      </w:r>
      <w:r w:rsidR="00F642F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1546D5" wp14:editId="5972E035">
                <wp:simplePos x="0" y="0"/>
                <wp:positionH relativeFrom="column">
                  <wp:posOffset>3195955</wp:posOffset>
                </wp:positionH>
                <wp:positionV relativeFrom="paragraph">
                  <wp:posOffset>7983855</wp:posOffset>
                </wp:positionV>
                <wp:extent cx="3759200" cy="1663700"/>
                <wp:effectExtent l="0" t="0" r="0" b="0"/>
                <wp:wrapNone/>
                <wp:docPr id="56" name="Tekstv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66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799DA" w14:textId="39562504" w:rsidR="00F642FF" w:rsidRPr="00F642FF" w:rsidRDefault="00F64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46D5" id="Tekstvak 56" o:spid="_x0000_s1037" type="#_x0000_t202" style="position:absolute;margin-left:251.65pt;margin-top:628.65pt;width:296pt;height:131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" fillcolor="white [3201]" stroked="f" strokeweight=".5pt">
                <v:textbox>
                  <w:txbxContent>
                    <w:p w14:paraId="69E799DA" w14:textId="39562504" w:rsidR="00F642FF" w:rsidRPr="00F642FF" w:rsidRDefault="00F642FF"/>
                  </w:txbxContent>
                </v:textbox>
              </v:shape>
            </w:pict>
          </mc:Fallback>
        </mc:AlternateContent>
      </w:r>
      <w:r w:rsidR="00F1700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857A8" wp14:editId="0DC3D974">
                <wp:simplePos x="0" y="0"/>
                <wp:positionH relativeFrom="column">
                  <wp:posOffset>8210423</wp:posOffset>
                </wp:positionH>
                <wp:positionV relativeFrom="paragraph">
                  <wp:posOffset>5042154</wp:posOffset>
                </wp:positionV>
                <wp:extent cx="1487424" cy="243840"/>
                <wp:effectExtent l="0" t="0" r="17780" b="2286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424" cy="243840"/>
                        </a:xfrm>
                        <a:prstGeom prst="rect">
                          <a:avLst/>
                        </a:prstGeom>
                        <a:solidFill>
                          <a:srgbClr val="F8E7D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E048D" w14:textId="2836AB15" w:rsidR="00F17004" w:rsidRDefault="00F17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57A8" id="Tekstvak 29" o:spid="_x0000_s1038" type="#_x0000_t202" style="position:absolute;margin-left:646.5pt;margin-top:397pt;width:117.1pt;height:1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" fillcolor="#f8e7d1" strokeweight=".5pt">
                <v:textbox>
                  <w:txbxContent>
                    <w:p w14:paraId="00CE048D" w14:textId="2836AB15" w:rsidR="00F17004" w:rsidRDefault="00F17004"/>
                  </w:txbxContent>
                </v:textbox>
              </v:shape>
            </w:pict>
          </mc:Fallback>
        </mc:AlternateContent>
      </w:r>
      <w:r w:rsidR="00A37F9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42B72" wp14:editId="27EDE5F0">
                <wp:simplePos x="0" y="0"/>
                <wp:positionH relativeFrom="column">
                  <wp:posOffset>-4554717</wp:posOffset>
                </wp:positionH>
                <wp:positionV relativeFrom="paragraph">
                  <wp:posOffset>1341203</wp:posOffset>
                </wp:positionV>
                <wp:extent cx="1772506" cy="2536797"/>
                <wp:effectExtent l="0" t="19050" r="18415" b="35560"/>
                <wp:wrapNone/>
                <wp:docPr id="55" name="Vrije vorm: v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506" cy="2536797"/>
                        </a:xfrm>
                        <a:custGeom>
                          <a:avLst/>
                          <a:gdLst>
                            <a:gd name="connsiteX0" fmla="*/ 40911 w 3383040"/>
                            <a:gd name="connsiteY0" fmla="*/ 258417 h 4850525"/>
                            <a:gd name="connsiteX1" fmla="*/ 40911 w 3383040"/>
                            <a:gd name="connsiteY1" fmla="*/ 258417 h 4850525"/>
                            <a:gd name="connsiteX2" fmla="*/ 219816 w 3383040"/>
                            <a:gd name="connsiteY2" fmla="*/ 954156 h 4850525"/>
                            <a:gd name="connsiteX3" fmla="*/ 975190 w 3383040"/>
                            <a:gd name="connsiteY3" fmla="*/ 2464904 h 4850525"/>
                            <a:gd name="connsiteX4" fmla="*/ 1034824 w 3383040"/>
                            <a:gd name="connsiteY4" fmla="*/ 2544417 h 4850525"/>
                            <a:gd name="connsiteX5" fmla="*/ 1054703 w 3383040"/>
                            <a:gd name="connsiteY5" fmla="*/ 2604052 h 4850525"/>
                            <a:gd name="connsiteX6" fmla="*/ 1114337 w 3383040"/>
                            <a:gd name="connsiteY6" fmla="*/ 2623930 h 4850525"/>
                            <a:gd name="connsiteX7" fmla="*/ 1392633 w 3383040"/>
                            <a:gd name="connsiteY7" fmla="*/ 2524539 h 4850525"/>
                            <a:gd name="connsiteX8" fmla="*/ 1591416 w 3383040"/>
                            <a:gd name="connsiteY8" fmla="*/ 2325756 h 4850525"/>
                            <a:gd name="connsiteX9" fmla="*/ 1929346 w 3383040"/>
                            <a:gd name="connsiteY9" fmla="*/ 2007704 h 4850525"/>
                            <a:gd name="connsiteX10" fmla="*/ 2008859 w 3383040"/>
                            <a:gd name="connsiteY10" fmla="*/ 1888434 h 4850525"/>
                            <a:gd name="connsiteX11" fmla="*/ 2187763 w 3383040"/>
                            <a:gd name="connsiteY11" fmla="*/ 1391478 h 4850525"/>
                            <a:gd name="connsiteX12" fmla="*/ 2187763 w 3383040"/>
                            <a:gd name="connsiteY12" fmla="*/ 1013791 h 4850525"/>
                            <a:gd name="connsiteX13" fmla="*/ 2008859 w 3383040"/>
                            <a:gd name="connsiteY13" fmla="*/ 735495 h 4850525"/>
                            <a:gd name="connsiteX14" fmla="*/ 1750442 w 3383040"/>
                            <a:gd name="connsiteY14" fmla="*/ 636104 h 4850525"/>
                            <a:gd name="connsiteX15" fmla="*/ 1253485 w 3383040"/>
                            <a:gd name="connsiteY15" fmla="*/ 477078 h 4850525"/>
                            <a:gd name="connsiteX16" fmla="*/ 1154094 w 3383040"/>
                            <a:gd name="connsiteY16" fmla="*/ 437321 h 4850525"/>
                            <a:gd name="connsiteX17" fmla="*/ 975190 w 3383040"/>
                            <a:gd name="connsiteY17" fmla="*/ 298174 h 4850525"/>
                            <a:gd name="connsiteX18" fmla="*/ 736650 w 3383040"/>
                            <a:gd name="connsiteY18" fmla="*/ 218660 h 4850525"/>
                            <a:gd name="connsiteX19" fmla="*/ 537868 w 3383040"/>
                            <a:gd name="connsiteY19" fmla="*/ 119269 h 4850525"/>
                            <a:gd name="connsiteX20" fmla="*/ 279450 w 3383040"/>
                            <a:gd name="connsiteY20" fmla="*/ 19878 h 4850525"/>
                            <a:gd name="connsiteX21" fmla="*/ 199937 w 3383040"/>
                            <a:gd name="connsiteY21" fmla="*/ 0 h 4850525"/>
                            <a:gd name="connsiteX22" fmla="*/ 120424 w 3383040"/>
                            <a:gd name="connsiteY22" fmla="*/ 19878 h 4850525"/>
                            <a:gd name="connsiteX23" fmla="*/ 60790 w 3383040"/>
                            <a:gd name="connsiteY23" fmla="*/ 119269 h 4850525"/>
                            <a:gd name="connsiteX24" fmla="*/ 1155 w 3383040"/>
                            <a:gd name="connsiteY24" fmla="*/ 278295 h 4850525"/>
                            <a:gd name="connsiteX25" fmla="*/ 1155 w 3383040"/>
                            <a:gd name="connsiteY25" fmla="*/ 318052 h 4850525"/>
                            <a:gd name="connsiteX26" fmla="*/ 855920 w 3383040"/>
                            <a:gd name="connsiteY26" fmla="*/ 2385391 h 4850525"/>
                            <a:gd name="connsiteX27" fmla="*/ 1670929 w 3383040"/>
                            <a:gd name="connsiteY27" fmla="*/ 2286000 h 4850525"/>
                            <a:gd name="connsiteX28" fmla="*/ 1432390 w 3383040"/>
                            <a:gd name="connsiteY28" fmla="*/ 2166730 h 4850525"/>
                            <a:gd name="connsiteX29" fmla="*/ 816163 w 3383040"/>
                            <a:gd name="connsiteY29" fmla="*/ 1848678 h 4850525"/>
                            <a:gd name="connsiteX30" fmla="*/ 776407 w 3383040"/>
                            <a:gd name="connsiteY30" fmla="*/ 2146852 h 4850525"/>
                            <a:gd name="connsiteX31" fmla="*/ 1253485 w 3383040"/>
                            <a:gd name="connsiteY31" fmla="*/ 3299791 h 4850525"/>
                            <a:gd name="connsiteX32" fmla="*/ 1492024 w 3383040"/>
                            <a:gd name="connsiteY32" fmla="*/ 3876260 h 4850525"/>
                            <a:gd name="connsiteX33" fmla="*/ 1670929 w 3383040"/>
                            <a:gd name="connsiteY33" fmla="*/ 4234069 h 4850525"/>
                            <a:gd name="connsiteX34" fmla="*/ 1869711 w 3383040"/>
                            <a:gd name="connsiteY34" fmla="*/ 4711147 h 4850525"/>
                            <a:gd name="connsiteX35" fmla="*/ 1929346 w 3383040"/>
                            <a:gd name="connsiteY35" fmla="*/ 4830417 h 4850525"/>
                            <a:gd name="connsiteX36" fmla="*/ 2167885 w 3383040"/>
                            <a:gd name="connsiteY36" fmla="*/ 4850295 h 4850525"/>
                            <a:gd name="connsiteX37" fmla="*/ 2644963 w 3383040"/>
                            <a:gd name="connsiteY37" fmla="*/ 4472608 h 4850525"/>
                            <a:gd name="connsiteX38" fmla="*/ 2863624 w 3383040"/>
                            <a:gd name="connsiteY38" fmla="*/ 4075043 h 4850525"/>
                            <a:gd name="connsiteX39" fmla="*/ 3181677 w 3383040"/>
                            <a:gd name="connsiteY39" fmla="*/ 3299791 h 4850525"/>
                            <a:gd name="connsiteX40" fmla="*/ 3380459 w 3383040"/>
                            <a:gd name="connsiteY40" fmla="*/ 2345634 h 4850525"/>
                            <a:gd name="connsiteX41" fmla="*/ 3360581 w 3383040"/>
                            <a:gd name="connsiteY41" fmla="*/ 2226365 h 4850525"/>
                            <a:gd name="connsiteX42" fmla="*/ 2346790 w 3383040"/>
                            <a:gd name="connsiteY42" fmla="*/ 2166730 h 4850525"/>
                            <a:gd name="connsiteX43" fmla="*/ 1810077 w 3383040"/>
                            <a:gd name="connsiteY43" fmla="*/ 2107095 h 4850525"/>
                            <a:gd name="connsiteX44" fmla="*/ 935433 w 3383040"/>
                            <a:gd name="connsiteY44" fmla="*/ 2305878 h 4850525"/>
                            <a:gd name="connsiteX45" fmla="*/ 796285 w 3383040"/>
                            <a:gd name="connsiteY45" fmla="*/ 2524539 h 4850525"/>
                            <a:gd name="connsiteX46" fmla="*/ 677016 w 3383040"/>
                            <a:gd name="connsiteY46" fmla="*/ 2902226 h 4850525"/>
                            <a:gd name="connsiteX47" fmla="*/ 597503 w 3383040"/>
                            <a:gd name="connsiteY47" fmla="*/ 3120887 h 4850525"/>
                            <a:gd name="connsiteX48" fmla="*/ 577624 w 3383040"/>
                            <a:gd name="connsiteY48" fmla="*/ 3180521 h 4850525"/>
                            <a:gd name="connsiteX49" fmla="*/ 696894 w 3383040"/>
                            <a:gd name="connsiteY49" fmla="*/ 4850295 h 4850525"/>
                            <a:gd name="connsiteX50" fmla="*/ 498111 w 3383040"/>
                            <a:gd name="connsiteY50" fmla="*/ 4691269 h 4850525"/>
                            <a:gd name="connsiteX51" fmla="*/ 1313120 w 3383040"/>
                            <a:gd name="connsiteY51" fmla="*/ 3041374 h 485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3383040" h="4850525">
                              <a:moveTo>
                                <a:pt x="40911" y="258417"/>
                              </a:moveTo>
                              <a:lnTo>
                                <a:pt x="40911" y="258417"/>
                              </a:lnTo>
                              <a:cubicBezTo>
                                <a:pt x="100546" y="490330"/>
                                <a:pt x="129749" y="732283"/>
                                <a:pt x="219816" y="954156"/>
                              </a:cubicBezTo>
                              <a:cubicBezTo>
                                <a:pt x="309564" y="1175241"/>
                                <a:pt x="698095" y="2033866"/>
                                <a:pt x="975190" y="2464904"/>
                              </a:cubicBezTo>
                              <a:cubicBezTo>
                                <a:pt x="993105" y="2492772"/>
                                <a:pt x="1014946" y="2517913"/>
                                <a:pt x="1034824" y="2544417"/>
                              </a:cubicBezTo>
                              <a:cubicBezTo>
                                <a:pt x="1041450" y="2564295"/>
                                <a:pt x="1039887" y="2589236"/>
                                <a:pt x="1054703" y="2604052"/>
                              </a:cubicBezTo>
                              <a:cubicBezTo>
                                <a:pt x="1069519" y="2618868"/>
                                <a:pt x="1093941" y="2628729"/>
                                <a:pt x="1114337" y="2623930"/>
                              </a:cubicBezTo>
                              <a:cubicBezTo>
                                <a:pt x="1210222" y="2601369"/>
                                <a:pt x="1299868" y="2557669"/>
                                <a:pt x="1392633" y="2524539"/>
                              </a:cubicBezTo>
                              <a:cubicBezTo>
                                <a:pt x="1458894" y="2458278"/>
                                <a:pt x="1523389" y="2390203"/>
                                <a:pt x="1591416" y="2325756"/>
                              </a:cubicBezTo>
                              <a:cubicBezTo>
                                <a:pt x="1714724" y="2208937"/>
                                <a:pt x="1818779" y="2136699"/>
                                <a:pt x="1929346" y="2007704"/>
                              </a:cubicBezTo>
                              <a:cubicBezTo>
                                <a:pt x="1960442" y="1971426"/>
                                <a:pt x="1988243" y="1931539"/>
                                <a:pt x="2008859" y="1888434"/>
                              </a:cubicBezTo>
                              <a:cubicBezTo>
                                <a:pt x="2140522" y="1613140"/>
                                <a:pt x="2131151" y="1617930"/>
                                <a:pt x="2187763" y="1391478"/>
                              </a:cubicBezTo>
                              <a:cubicBezTo>
                                <a:pt x="2205553" y="1213581"/>
                                <a:pt x="2222258" y="1186264"/>
                                <a:pt x="2187763" y="1013791"/>
                              </a:cubicBezTo>
                              <a:cubicBezTo>
                                <a:pt x="2165492" y="902437"/>
                                <a:pt x="2108778" y="800442"/>
                                <a:pt x="2008859" y="735495"/>
                              </a:cubicBezTo>
                              <a:cubicBezTo>
                                <a:pt x="1931479" y="685198"/>
                                <a:pt x="1837997" y="665289"/>
                                <a:pt x="1750442" y="636104"/>
                              </a:cubicBezTo>
                              <a:cubicBezTo>
                                <a:pt x="1099275" y="419049"/>
                                <a:pt x="1802612" y="683001"/>
                                <a:pt x="1253485" y="477078"/>
                              </a:cubicBezTo>
                              <a:cubicBezTo>
                                <a:pt x="1220074" y="464549"/>
                                <a:pt x="1184109" y="456617"/>
                                <a:pt x="1154094" y="437321"/>
                              </a:cubicBezTo>
                              <a:cubicBezTo>
                                <a:pt x="1090544" y="396467"/>
                                <a:pt x="1042113" y="333229"/>
                                <a:pt x="975190" y="298174"/>
                              </a:cubicBezTo>
                              <a:cubicBezTo>
                                <a:pt x="900944" y="259284"/>
                                <a:pt x="814224" y="250395"/>
                                <a:pt x="736650" y="218660"/>
                              </a:cubicBezTo>
                              <a:cubicBezTo>
                                <a:pt x="668084" y="190610"/>
                                <a:pt x="604898" y="150813"/>
                                <a:pt x="537868" y="119269"/>
                              </a:cubicBezTo>
                              <a:cubicBezTo>
                                <a:pt x="443285" y="74759"/>
                                <a:pt x="377596" y="49321"/>
                                <a:pt x="279450" y="19878"/>
                              </a:cubicBezTo>
                              <a:cubicBezTo>
                                <a:pt x="253282" y="12028"/>
                                <a:pt x="226441" y="6626"/>
                                <a:pt x="199937" y="0"/>
                              </a:cubicBezTo>
                              <a:cubicBezTo>
                                <a:pt x="173433" y="6626"/>
                                <a:pt x="141167" y="2098"/>
                                <a:pt x="120424" y="19878"/>
                              </a:cubicBezTo>
                              <a:cubicBezTo>
                                <a:pt x="91089" y="45022"/>
                                <a:pt x="78069" y="84712"/>
                                <a:pt x="60790" y="119269"/>
                              </a:cubicBezTo>
                              <a:cubicBezTo>
                                <a:pt x="56550" y="127748"/>
                                <a:pt x="6890" y="249618"/>
                                <a:pt x="1155" y="278295"/>
                              </a:cubicBezTo>
                              <a:cubicBezTo>
                                <a:pt x="-1444" y="291290"/>
                                <a:pt x="1155" y="304800"/>
                                <a:pt x="1155" y="318052"/>
                              </a:cubicBezTo>
                              <a:lnTo>
                                <a:pt x="855920" y="2385391"/>
                              </a:lnTo>
                              <a:lnTo>
                                <a:pt x="1670929" y="2286000"/>
                              </a:lnTo>
                              <a:lnTo>
                                <a:pt x="1432390" y="2166730"/>
                              </a:lnTo>
                              <a:lnTo>
                                <a:pt x="816163" y="1848678"/>
                              </a:lnTo>
                              <a:cubicBezTo>
                                <a:pt x="802911" y="1948069"/>
                                <a:pt x="762613" y="2047534"/>
                                <a:pt x="776407" y="2146852"/>
                              </a:cubicBezTo>
                              <a:cubicBezTo>
                                <a:pt x="813797" y="2416058"/>
                                <a:pt x="1198444" y="3174526"/>
                                <a:pt x="1253485" y="3299791"/>
                              </a:cubicBezTo>
                              <a:cubicBezTo>
                                <a:pt x="1337141" y="3490180"/>
                                <a:pt x="1407190" y="3686393"/>
                                <a:pt x="1492024" y="3876260"/>
                              </a:cubicBezTo>
                              <a:cubicBezTo>
                                <a:pt x="1546422" y="3998008"/>
                                <a:pt x="1615967" y="4112575"/>
                                <a:pt x="1670929" y="4234069"/>
                              </a:cubicBezTo>
                              <a:cubicBezTo>
                                <a:pt x="1741937" y="4391033"/>
                                <a:pt x="1792666" y="4557057"/>
                                <a:pt x="1869711" y="4711147"/>
                              </a:cubicBezTo>
                              <a:cubicBezTo>
                                <a:pt x="1889589" y="4750904"/>
                                <a:pt x="1889067" y="4811620"/>
                                <a:pt x="1929346" y="4830417"/>
                              </a:cubicBezTo>
                              <a:cubicBezTo>
                                <a:pt x="2001649" y="4864158"/>
                                <a:pt x="2088372" y="4843669"/>
                                <a:pt x="2167885" y="4850295"/>
                              </a:cubicBezTo>
                              <a:cubicBezTo>
                                <a:pt x="2347348" y="4734927"/>
                                <a:pt x="2519160" y="4652326"/>
                                <a:pt x="2644963" y="4472608"/>
                              </a:cubicBezTo>
                              <a:cubicBezTo>
                                <a:pt x="2731695" y="4348705"/>
                                <a:pt x="2800688" y="4212570"/>
                                <a:pt x="2863624" y="4075043"/>
                              </a:cubicBezTo>
                              <a:cubicBezTo>
                                <a:pt x="2979856" y="3821056"/>
                                <a:pt x="3093348" y="3564777"/>
                                <a:pt x="3181677" y="3299791"/>
                              </a:cubicBezTo>
                              <a:cubicBezTo>
                                <a:pt x="3318665" y="2888827"/>
                                <a:pt x="3331317" y="2714205"/>
                                <a:pt x="3380459" y="2345634"/>
                              </a:cubicBezTo>
                              <a:cubicBezTo>
                                <a:pt x="3373833" y="2305878"/>
                                <a:pt x="3400295" y="2233239"/>
                                <a:pt x="3360581" y="2226365"/>
                              </a:cubicBezTo>
                              <a:cubicBezTo>
                                <a:pt x="3027026" y="2168634"/>
                                <a:pt x="2684307" y="2192693"/>
                                <a:pt x="2346790" y="2166730"/>
                              </a:cubicBezTo>
                              <a:cubicBezTo>
                                <a:pt x="2167315" y="2152924"/>
                                <a:pt x="1988981" y="2126973"/>
                                <a:pt x="1810077" y="2107095"/>
                              </a:cubicBezTo>
                              <a:cubicBezTo>
                                <a:pt x="885131" y="2176466"/>
                                <a:pt x="1162198" y="1934807"/>
                                <a:pt x="935433" y="2305878"/>
                              </a:cubicBezTo>
                              <a:cubicBezTo>
                                <a:pt x="890383" y="2379596"/>
                                <a:pt x="842668" y="2451652"/>
                                <a:pt x="796285" y="2524539"/>
                              </a:cubicBezTo>
                              <a:cubicBezTo>
                                <a:pt x="756529" y="2650435"/>
                                <a:pt x="718765" y="2776977"/>
                                <a:pt x="677016" y="2902226"/>
                              </a:cubicBezTo>
                              <a:cubicBezTo>
                                <a:pt x="652491" y="2975802"/>
                                <a:pt x="623588" y="3047849"/>
                                <a:pt x="597503" y="3120887"/>
                              </a:cubicBezTo>
                              <a:cubicBezTo>
                                <a:pt x="590456" y="3140620"/>
                                <a:pt x="584250" y="3160643"/>
                                <a:pt x="577624" y="3180521"/>
                              </a:cubicBezTo>
                              <a:lnTo>
                                <a:pt x="696894" y="4850295"/>
                              </a:lnTo>
                              <a:lnTo>
                                <a:pt x="498111" y="4691269"/>
                              </a:lnTo>
                              <a:lnTo>
                                <a:pt x="1313120" y="3041374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107B" id="Vrije vorm: vorm 55" o:spid="_x0000_s1026" style="position:absolute;margin-left:-358.65pt;margin-top:105.6pt;width:139.55pt;height:1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3040,485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" path="m40911,258417r,c100546,490330,129749,732283,219816,954156v89748,221085,478279,1079710,755374,1510748c993105,2492772,1014946,2517913,1034824,2544417v6626,19878,5063,44819,19879,59635c1069519,2618868,1093941,2628729,1114337,2623930v95885,-22561,185531,-66261,278296,-99391c1458894,2458278,1523389,2390203,1591416,2325756v123308,-116819,227363,-189057,337930,-318052c1960442,1971426,1988243,1931539,2008859,1888434v131663,-275294,122292,-270504,178904,-496956c2205553,1213581,2222258,1186264,2187763,1013791,2165492,902437,2108778,800442,2008859,735495v-77380,-50297,-170862,-70206,-258417,-99391c1099275,419049,1802612,683001,1253485,477078v-33411,-12529,-69376,-20461,-99391,-39757c1090544,396467,1042113,333229,975190,298174,900944,259284,814224,250395,736650,218660,668084,190610,604898,150813,537868,119269,443285,74759,377596,49321,279450,19878,253282,12028,226441,6626,199937,,173433,6626,141167,2098,120424,19878,91089,45022,78069,84712,60790,119269,56550,127748,6890,249618,1155,278295v-2599,12995,,26505,,39757l855920,2385391r815009,-99391l1432390,2166730,816163,1848678v-13252,99391,-53550,198856,-39756,298174c813797,2416058,1198444,3174526,1253485,3299791v83656,190389,153705,386602,238539,576469c1546422,3998008,1615967,4112575,1670929,4234069v71008,156964,121737,322988,198782,477078c1889589,4750904,1889067,4811620,1929346,4830417v72303,33741,159026,13252,238539,19878c2347348,4734927,2519160,4652326,2644963,4472608v86732,-123903,155725,-260038,218661,-397565c2979856,3821056,3093348,3564777,3181677,3299791v136988,-410964,149640,-585586,198782,-954157c3373833,2305878,3400295,2233239,3360581,2226365v-333555,-57731,-676274,-33672,-1013791,-59635c2167315,2152924,1988981,2126973,1810077,2107095v-924946,69371,-647879,-172288,-874644,198783c890383,2379596,842668,2451652,796285,2524539v-39756,125896,-77520,252438,-119269,377687c652491,2975802,623588,3047849,597503,3120887v-7047,19733,-13253,39756,-19879,59634l696894,4850295,498111,4691269,1313120,3041374e" filled="f" strokecolor="#071921 [1604]" strokeweight="1pt">
                <v:stroke joinstyle="miter"/>
                <v:path arrowok="t" o:connecttype="custom" o:connectlocs="21435,135151;21435,135151;115170,499018;510940,1289131;542184,1330716;552600,1361904;583844,1372300;729654,1320320;833805,1216357;1010859,1050018;1052519,987640;1146254,727735;1146254,530207;1052519,384660;917125,332679;656749,249509;604675,228716;510940,155943;385960,114358;281810,62377;146415,10396;104755,0;63095,10396;31850,62377;605,145547;605,166339;448450,1247546;875465,1195565;750485,1133187;427619,966848;406790,1122791;656749,1725772;781729,2027262;875465,2214394;979614,2463903;1010859,2526281;1135839,2536677;1385799,2339149;1500364,2131224;1667004,1725772;1771154,1226753;1760739,1164376;1229574,1133187;948370,1101999;490110,1205961;417205,1320320;354715,1517848;313055,1632206;302640,1663394;365130,2536677;260980,2453507;687995,1590621" o:connectangles="0,0,0,0,0,0,0,0,0,0,0,0,0,0,0,0,0,0,0,0,0,0,0,0,0,0,0,0,0,0,0,0,0,0,0,0,0,0,0,0,0,0,0,0,0,0,0,0,0,0,0,0"/>
              </v:shape>
            </w:pict>
          </mc:Fallback>
        </mc:AlternateContent>
      </w:r>
    </w:p>
    <w:sectPr w:rsidR="007F5B63" w:rsidRPr="005371D5" w:rsidSect="00C92D3E">
      <w:type w:val="continuous"/>
      <w:pgSz w:w="11906" w:h="16838" w:code="9"/>
      <w:pgMar w:top="851" w:right="567" w:bottom="1134" w:left="567" w:header="720" w:footer="1967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97A3" w14:textId="77777777" w:rsidR="00C92D3E" w:rsidRDefault="00C92D3E" w:rsidP="00590471">
      <w:r>
        <w:separator/>
      </w:r>
    </w:p>
  </w:endnote>
  <w:endnote w:type="continuationSeparator" w:id="0">
    <w:p w14:paraId="512F10CD" w14:textId="77777777" w:rsidR="00C92D3E" w:rsidRDefault="00C92D3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D110" w14:textId="77777777" w:rsidR="00C92D3E" w:rsidRDefault="00C92D3E" w:rsidP="00590471">
      <w:r>
        <w:separator/>
      </w:r>
    </w:p>
  </w:footnote>
  <w:footnote w:type="continuationSeparator" w:id="0">
    <w:p w14:paraId="699C952E" w14:textId="77777777" w:rsidR="00C92D3E" w:rsidRDefault="00C92D3E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0169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44" o:spid="_x0000_i1026" type="#_x0000_t75" style="width:13pt;height:13pt;visibility:visible;mso-wrap-style:square" o:bullet="t">
        <v:imagedata r:id="rId1" o:title=""/>
      </v:shape>
    </w:pict>
  </w:numPicBullet>
  <w:numPicBullet w:numPicBulletId="1">
    <w:pict>
      <v:shape w14:anchorId="2D84F2BB" id="Afbeelding 61" o:spid="_x0000_i1027" type="#_x0000_t75" alt="Contact opnemen met Duits Onderhoud in Nijmegen" style="width:301.5pt;height:256.5pt;visibility:visible;mso-wrap-style:square" o:bullet="t">
        <v:imagedata r:id="rId2" o:title="Contact opnemen met Duits Onderhoud in Nijmegen"/>
      </v:shape>
    </w:pict>
  </w:numPicBullet>
  <w:numPicBullet w:numPicBulletId="2">
    <w:pict>
      <v:shape id="Afbeelding 64" o:spid="_x0000_i1028" type="#_x0000_t75" alt="LinkedIn dans logo PNG Téléchargement GRATUIT | PNG Mart" style="width:384pt;height:384pt;visibility:visible;mso-wrap-style:square" o:bullet="t">
        <v:imagedata r:id="rId3" o:title="LinkedIn dans logo PNG Téléchargement GRATUIT | PNG Mart"/>
      </v:shape>
    </w:pict>
  </w:numPicBullet>
  <w:numPicBullet w:numPicBulletId="3">
    <w:pict>
      <v:shape id="Afbeelding 67" o:spid="_x0000_i1029" type="#_x0000_t75" alt="Rijbewijs | Gratis Iconen" style="width:298pt;height:298pt;visibility:visible;mso-wrap-style:square" o:bullet="t">
        <v:imagedata r:id="rId4" o:title="Rijbewijs | Gratis Iconen"/>
      </v:shape>
    </w:pict>
  </w:numPicBullet>
  <w:numPicBullet w:numPicBulletId="4">
    <w:pict>
      <v:shape w14:anchorId="572CCAFB" id="Afbeelding 63" o:spid="_x0000_i1030" type="#_x0000_t75" alt="Email Logo Png - Free Transparent PNG Logos" style="width:1500pt;height:1500pt;visibility:visible;mso-wrap-style:square" o:bullet="t">
        <v:imagedata r:id="rId5" o:title="Email Logo Png - Free Transparent PNG Logos"/>
      </v:shape>
    </w:pict>
  </w:numPicBullet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5F69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39A5116"/>
    <w:multiLevelType w:val="hybridMultilevel"/>
    <w:tmpl w:val="DB6C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C0E9A"/>
    <w:multiLevelType w:val="hybridMultilevel"/>
    <w:tmpl w:val="B46650CE"/>
    <w:lvl w:ilvl="0" w:tplc="76EA7F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8B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87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545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7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B8A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4E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2E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E64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9925DA3"/>
    <w:multiLevelType w:val="hybridMultilevel"/>
    <w:tmpl w:val="0D840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B2CD8"/>
    <w:multiLevelType w:val="hybridMultilevel"/>
    <w:tmpl w:val="13AC156C"/>
    <w:lvl w:ilvl="0" w:tplc="16D688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E3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48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8E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0C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164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30D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A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09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F920B55"/>
    <w:multiLevelType w:val="hybridMultilevel"/>
    <w:tmpl w:val="29D4FBFA"/>
    <w:lvl w:ilvl="0" w:tplc="0409000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6" w:hanging="360"/>
      </w:pPr>
      <w:rPr>
        <w:rFonts w:ascii="Wingdings" w:hAnsi="Wingdings" w:hint="default"/>
      </w:r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B31"/>
    <w:multiLevelType w:val="hybridMultilevel"/>
    <w:tmpl w:val="EDCE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D1BC9"/>
    <w:multiLevelType w:val="hybridMultilevel"/>
    <w:tmpl w:val="D3AAC5B8"/>
    <w:lvl w:ilvl="0" w:tplc="123E3D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6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2B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F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AF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C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8C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01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CF046B"/>
    <w:multiLevelType w:val="multilevel"/>
    <w:tmpl w:val="61F0A32C"/>
    <w:styleLink w:val="Lijstmetopsommingsteken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jstopsomteken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jstopsomteken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A6758"/>
    <w:multiLevelType w:val="hybridMultilevel"/>
    <w:tmpl w:val="E1A6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3497F"/>
    <w:multiLevelType w:val="hybridMultilevel"/>
    <w:tmpl w:val="8522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37BFA"/>
    <w:multiLevelType w:val="hybridMultilevel"/>
    <w:tmpl w:val="15F6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22A8D"/>
    <w:multiLevelType w:val="hybridMultilevel"/>
    <w:tmpl w:val="478EA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64A35"/>
    <w:multiLevelType w:val="hybridMultilevel"/>
    <w:tmpl w:val="35BE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3728"/>
    <w:multiLevelType w:val="hybridMultilevel"/>
    <w:tmpl w:val="7B58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D31"/>
    <w:multiLevelType w:val="hybridMultilevel"/>
    <w:tmpl w:val="193C6CD4"/>
    <w:lvl w:ilvl="0" w:tplc="86C81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709"/>
    <w:multiLevelType w:val="hybridMultilevel"/>
    <w:tmpl w:val="F182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34E8E"/>
    <w:multiLevelType w:val="hybridMultilevel"/>
    <w:tmpl w:val="EB721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1263"/>
    <w:multiLevelType w:val="hybridMultilevel"/>
    <w:tmpl w:val="386E2C28"/>
    <w:lvl w:ilvl="0" w:tplc="4C608A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CD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E5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87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6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88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C9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8F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88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29B2D4F"/>
    <w:multiLevelType w:val="hybridMultilevel"/>
    <w:tmpl w:val="F83A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C1490"/>
    <w:multiLevelType w:val="hybridMultilevel"/>
    <w:tmpl w:val="FADA3404"/>
    <w:lvl w:ilvl="0" w:tplc="045C93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AA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AC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8B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E4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8C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2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E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6D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28F2CE3"/>
    <w:multiLevelType w:val="hybridMultilevel"/>
    <w:tmpl w:val="73E2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5062">
    <w:abstractNumId w:val="5"/>
  </w:num>
  <w:num w:numId="2" w16cid:durableId="1010134798">
    <w:abstractNumId w:val="11"/>
  </w:num>
  <w:num w:numId="3" w16cid:durableId="862549404">
    <w:abstractNumId w:val="4"/>
  </w:num>
  <w:num w:numId="4" w16cid:durableId="1413895586">
    <w:abstractNumId w:val="4"/>
    <w:lvlOverride w:ilvl="0">
      <w:startOverride w:val="1"/>
    </w:lvlOverride>
  </w:num>
  <w:num w:numId="5" w16cid:durableId="1898125959">
    <w:abstractNumId w:val="14"/>
  </w:num>
  <w:num w:numId="6" w16cid:durableId="960381408">
    <w:abstractNumId w:val="3"/>
  </w:num>
  <w:num w:numId="7" w16cid:durableId="1336494911">
    <w:abstractNumId w:val="2"/>
  </w:num>
  <w:num w:numId="8" w16cid:durableId="1968051437">
    <w:abstractNumId w:val="1"/>
  </w:num>
  <w:num w:numId="9" w16cid:durableId="146475938">
    <w:abstractNumId w:val="0"/>
  </w:num>
  <w:num w:numId="10" w16cid:durableId="1381051123">
    <w:abstractNumId w:val="27"/>
  </w:num>
  <w:num w:numId="11" w16cid:durableId="1091973535">
    <w:abstractNumId w:val="21"/>
  </w:num>
  <w:num w:numId="12" w16cid:durableId="1016351924">
    <w:abstractNumId w:val="17"/>
  </w:num>
  <w:num w:numId="13" w16cid:durableId="2070838285">
    <w:abstractNumId w:val="19"/>
  </w:num>
  <w:num w:numId="14" w16cid:durableId="1316109027">
    <w:abstractNumId w:val="22"/>
  </w:num>
  <w:num w:numId="15" w16cid:durableId="810514977">
    <w:abstractNumId w:val="26"/>
  </w:num>
  <w:num w:numId="16" w16cid:durableId="1366366696">
    <w:abstractNumId w:val="24"/>
  </w:num>
  <w:num w:numId="17" w16cid:durableId="1875993099">
    <w:abstractNumId w:val="7"/>
  </w:num>
  <w:num w:numId="18" w16cid:durableId="1921061167">
    <w:abstractNumId w:val="9"/>
  </w:num>
  <w:num w:numId="19" w16cid:durableId="275406488">
    <w:abstractNumId w:val="13"/>
  </w:num>
  <w:num w:numId="20" w16cid:durableId="1087380600">
    <w:abstractNumId w:val="23"/>
  </w:num>
  <w:num w:numId="21" w16cid:durableId="595672354">
    <w:abstractNumId w:val="8"/>
  </w:num>
  <w:num w:numId="22" w16cid:durableId="665864272">
    <w:abstractNumId w:val="25"/>
  </w:num>
  <w:num w:numId="23" w16cid:durableId="2046323334">
    <w:abstractNumId w:val="20"/>
  </w:num>
  <w:num w:numId="24" w16cid:durableId="1993946800">
    <w:abstractNumId w:val="16"/>
  </w:num>
  <w:num w:numId="25" w16cid:durableId="320932647">
    <w:abstractNumId w:val="12"/>
  </w:num>
  <w:num w:numId="26" w16cid:durableId="1001543530">
    <w:abstractNumId w:val="18"/>
  </w:num>
  <w:num w:numId="27" w16cid:durableId="1545294490">
    <w:abstractNumId w:val="15"/>
  </w:num>
  <w:num w:numId="28" w16cid:durableId="1093664944">
    <w:abstractNumId w:val="6"/>
  </w:num>
  <w:num w:numId="29" w16cid:durableId="1905215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E"/>
    <w:rsid w:val="00004ABF"/>
    <w:rsid w:val="00043A70"/>
    <w:rsid w:val="00060042"/>
    <w:rsid w:val="00071E84"/>
    <w:rsid w:val="000757C9"/>
    <w:rsid w:val="000A140B"/>
    <w:rsid w:val="000B37CD"/>
    <w:rsid w:val="000F7D04"/>
    <w:rsid w:val="00142F43"/>
    <w:rsid w:val="00150ABD"/>
    <w:rsid w:val="00165697"/>
    <w:rsid w:val="00172072"/>
    <w:rsid w:val="001838FF"/>
    <w:rsid w:val="00191F05"/>
    <w:rsid w:val="001F5586"/>
    <w:rsid w:val="00205BE3"/>
    <w:rsid w:val="00222466"/>
    <w:rsid w:val="00282176"/>
    <w:rsid w:val="002C341E"/>
    <w:rsid w:val="002D54EA"/>
    <w:rsid w:val="002E5E62"/>
    <w:rsid w:val="003517FB"/>
    <w:rsid w:val="003529DE"/>
    <w:rsid w:val="0036410C"/>
    <w:rsid w:val="00386E5B"/>
    <w:rsid w:val="003911FB"/>
    <w:rsid w:val="003C5A66"/>
    <w:rsid w:val="003D52C9"/>
    <w:rsid w:val="003F0809"/>
    <w:rsid w:val="00460F18"/>
    <w:rsid w:val="00472C27"/>
    <w:rsid w:val="0047764F"/>
    <w:rsid w:val="004779CF"/>
    <w:rsid w:val="00481CA2"/>
    <w:rsid w:val="004B4268"/>
    <w:rsid w:val="004E4CD2"/>
    <w:rsid w:val="004E6B3D"/>
    <w:rsid w:val="005025E8"/>
    <w:rsid w:val="00507E82"/>
    <w:rsid w:val="00532065"/>
    <w:rsid w:val="005371D5"/>
    <w:rsid w:val="00555003"/>
    <w:rsid w:val="005703B1"/>
    <w:rsid w:val="005801E5"/>
    <w:rsid w:val="00587DBA"/>
    <w:rsid w:val="00590471"/>
    <w:rsid w:val="005A0943"/>
    <w:rsid w:val="005D01FA"/>
    <w:rsid w:val="00607FD5"/>
    <w:rsid w:val="00647A4B"/>
    <w:rsid w:val="00647DF1"/>
    <w:rsid w:val="00667952"/>
    <w:rsid w:val="00677CFA"/>
    <w:rsid w:val="006D1009"/>
    <w:rsid w:val="006D41DB"/>
    <w:rsid w:val="006F167F"/>
    <w:rsid w:val="006F7DF5"/>
    <w:rsid w:val="00716927"/>
    <w:rsid w:val="00735D93"/>
    <w:rsid w:val="007443A0"/>
    <w:rsid w:val="00744D94"/>
    <w:rsid w:val="007703AC"/>
    <w:rsid w:val="007F37B4"/>
    <w:rsid w:val="007F54A0"/>
    <w:rsid w:val="007F5B63"/>
    <w:rsid w:val="00803340"/>
    <w:rsid w:val="0082212A"/>
    <w:rsid w:val="0083618C"/>
    <w:rsid w:val="00846CB9"/>
    <w:rsid w:val="008472E9"/>
    <w:rsid w:val="008669A0"/>
    <w:rsid w:val="008C2AD3"/>
    <w:rsid w:val="008C2CFC"/>
    <w:rsid w:val="008F6E2E"/>
    <w:rsid w:val="00903E1E"/>
    <w:rsid w:val="0090760C"/>
    <w:rsid w:val="0098037D"/>
    <w:rsid w:val="00997F3A"/>
    <w:rsid w:val="009B19E6"/>
    <w:rsid w:val="009B2A26"/>
    <w:rsid w:val="009B3CE5"/>
    <w:rsid w:val="009C2E65"/>
    <w:rsid w:val="00A029EE"/>
    <w:rsid w:val="00A35586"/>
    <w:rsid w:val="00A37F91"/>
    <w:rsid w:val="00A50CCD"/>
    <w:rsid w:val="00A6202F"/>
    <w:rsid w:val="00A72104"/>
    <w:rsid w:val="00A966FA"/>
    <w:rsid w:val="00AA0DDA"/>
    <w:rsid w:val="00AD5898"/>
    <w:rsid w:val="00B11C11"/>
    <w:rsid w:val="00B512F2"/>
    <w:rsid w:val="00B6466C"/>
    <w:rsid w:val="00BE79DF"/>
    <w:rsid w:val="00BF4D49"/>
    <w:rsid w:val="00C4452C"/>
    <w:rsid w:val="00C60148"/>
    <w:rsid w:val="00C640FE"/>
    <w:rsid w:val="00C92D3E"/>
    <w:rsid w:val="00CB740E"/>
    <w:rsid w:val="00CD1FA3"/>
    <w:rsid w:val="00CD4DF6"/>
    <w:rsid w:val="00CE1E3D"/>
    <w:rsid w:val="00CF1D37"/>
    <w:rsid w:val="00D06AAF"/>
    <w:rsid w:val="00D0732B"/>
    <w:rsid w:val="00D6557B"/>
    <w:rsid w:val="00DF2F8A"/>
    <w:rsid w:val="00DF7ED2"/>
    <w:rsid w:val="00E61A03"/>
    <w:rsid w:val="00E90A60"/>
    <w:rsid w:val="00EB7708"/>
    <w:rsid w:val="00EE2EC1"/>
    <w:rsid w:val="00EE3A1F"/>
    <w:rsid w:val="00EE7E09"/>
    <w:rsid w:val="00EF6606"/>
    <w:rsid w:val="00F0223C"/>
    <w:rsid w:val="00F17004"/>
    <w:rsid w:val="00F475C5"/>
    <w:rsid w:val="00F51250"/>
    <w:rsid w:val="00F642FF"/>
    <w:rsid w:val="00F827BF"/>
    <w:rsid w:val="00F914BF"/>
    <w:rsid w:val="00F9549F"/>
    <w:rsid w:val="00F96B2D"/>
    <w:rsid w:val="00FA37E0"/>
    <w:rsid w:val="00FA6AE1"/>
    <w:rsid w:val="00FC257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2"/>
    </o:shapelayout>
  </w:shapeDefaults>
  <w:decimalSymbol w:val=","/>
  <w:listSeparator w:val=";"/>
  <w14:docId w14:val="786216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nl-NL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uiPriority w:val="1"/>
    <w:qFormat/>
    <w:rsid w:val="00D0732B"/>
    <w:pPr>
      <w:spacing w:line="21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Kop2">
    <w:name w:val="heading 2"/>
    <w:basedOn w:val="Standaard"/>
    <w:next w:val="Standaard"/>
    <w:link w:val="Kop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Kop3">
    <w:name w:val="heading 3"/>
    <w:basedOn w:val="Standaard"/>
    <w:next w:val="Standaard"/>
    <w:link w:val="Kop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semiHidden/>
    <w:qFormat/>
    <w:rsid w:val="00F0223C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EE7E09"/>
    <w:rPr>
      <w:rFonts w:asciiTheme="minorHAnsi" w:hAnsiTheme="minorHAnsi" w:cs="Georgia"/>
    </w:rPr>
  </w:style>
  <w:style w:type="character" w:customStyle="1" w:styleId="Kop1Char">
    <w:name w:val="Kop 1 Char"/>
    <w:basedOn w:val="Standaardalinea-lettertype"/>
    <w:link w:val="Kop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jstalinea">
    <w:name w:val="List Paragraph"/>
    <w:basedOn w:val="Platteteks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Koptekst">
    <w:name w:val="header"/>
    <w:basedOn w:val="Standaard"/>
    <w:link w:val="KoptekstChar"/>
    <w:uiPriority w:val="99"/>
    <w:semiHidden/>
    <w:rsid w:val="00BF4D49"/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BF4D49"/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elraster">
    <w:name w:val="Table Grid"/>
    <w:basedOn w:val="Standaardtabe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07FD5"/>
    <w:pPr>
      <w:kinsoku w:val="0"/>
      <w:overflowPunct w:val="0"/>
      <w:spacing w:before="120" w:after="24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elChar">
    <w:name w:val="Titel Char"/>
    <w:basedOn w:val="Standaardalinea-lettertype"/>
    <w:link w:val="Titel"/>
    <w:uiPriority w:val="10"/>
    <w:rsid w:val="00607FD5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e">
    <w:name w:val="Informatie"/>
    <w:basedOn w:val="Standaard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jstmetopsommingstekens">
    <w:name w:val="Lijst met opsommingstekens"/>
    <w:uiPriority w:val="99"/>
    <w:rsid w:val="00F51250"/>
    <w:pPr>
      <w:numPr>
        <w:numId w:val="5"/>
      </w:numPr>
    </w:pPr>
  </w:style>
  <w:style w:type="character" w:styleId="Zwaar">
    <w:name w:val="Strong"/>
    <w:basedOn w:val="Standaardalinea-lettertype"/>
    <w:uiPriority w:val="22"/>
    <w:semiHidden/>
    <w:qFormat/>
    <w:rsid w:val="00F0223C"/>
    <w:rPr>
      <w:b/>
      <w:bCs/>
      <w:color w:val="FCEA10" w:themeColor="accent4"/>
    </w:rPr>
  </w:style>
  <w:style w:type="character" w:styleId="Tekstvantijdelijkeaanduiding">
    <w:name w:val="Placeholder Text"/>
    <w:basedOn w:val="Standaardalinea-lettertype"/>
    <w:uiPriority w:val="99"/>
    <w:semiHidden/>
    <w:rsid w:val="00222466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jstopsomteken2">
    <w:name w:val="List Bullet 2"/>
    <w:basedOn w:val="Standaard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Geenafstand">
    <w:name w:val="No Spacing"/>
    <w:basedOn w:val="Standaard"/>
    <w:link w:val="GeenafstandChar"/>
    <w:uiPriority w:val="1"/>
    <w:qFormat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Kop2Char">
    <w:name w:val="Kop 2 Char"/>
    <w:basedOn w:val="Standaardalinea-lettertype"/>
    <w:link w:val="Kop2"/>
    <w:uiPriority w:val="9"/>
    <w:rsid w:val="00F51250"/>
    <w:rPr>
      <w:rFonts w:asciiTheme="majorHAnsi" w:hAnsiTheme="majorHAnsi"/>
      <w:b/>
      <w:bCs/>
      <w:szCs w:val="20"/>
    </w:rPr>
  </w:style>
  <w:style w:type="paragraph" w:styleId="Lijstopsomteken3">
    <w:name w:val="List Bullet 3"/>
    <w:basedOn w:val="Standaard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jstopsomteken">
    <w:name w:val="List Bullet"/>
    <w:basedOn w:val="Standaard"/>
    <w:uiPriority w:val="99"/>
    <w:rsid w:val="000F7D04"/>
    <w:pPr>
      <w:numPr>
        <w:numId w:val="5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92D3E"/>
    <w:rPr>
      <w:rFonts w:cs="Georgia"/>
      <w:sz w:val="8"/>
    </w:rPr>
  </w:style>
  <w:style w:type="character" w:customStyle="1" w:styleId="jsgrdq">
    <w:name w:val="jsgrdq"/>
    <w:basedOn w:val="Standaardalinea-lettertype"/>
    <w:rsid w:val="00F914BF"/>
  </w:style>
  <w:style w:type="character" w:styleId="Hyperlink">
    <w:name w:val="Hyperlink"/>
    <w:basedOn w:val="Standaardalinea-lettertype"/>
    <w:uiPriority w:val="99"/>
    <w:unhideWhenUsed/>
    <w:rsid w:val="00AA0DDA"/>
    <w:rPr>
      <w:color w:val="0070C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rsid w:val="00AA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school\AppData\Roaming\Microsoft\Templates\Cv%20met%20organische%20vormen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5DB679E-FE2D-4D54-BEEF-41175A84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met organische vormen</Template>
  <TotalTime>0</TotalTime>
  <Pages>1</Pages>
  <Words>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Voornaam achternaam</vt:lpstr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Voornaam achternaam</dc:title>
  <dc:subject/>
  <dc:creator/>
  <cp:keywords/>
  <dc:description/>
  <cp:lastModifiedBy/>
  <cp:revision>1</cp:revision>
  <dcterms:created xsi:type="dcterms:W3CDTF">2023-01-24T09:03:00Z</dcterms:created>
  <dcterms:modified xsi:type="dcterms:W3CDTF">2023-02-01T17:11:00Z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