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6349" w14:textId="5C00CC8F" w:rsidR="00A029EE" w:rsidRDefault="00004ABF">
      <w:pPr>
        <w:spacing w:line="240" w:lineRule="auto"/>
      </w:pPr>
      <w:r>
        <w:t xml:space="preserve">                                     </w:t>
      </w:r>
    </w:p>
    <w:p w14:paraId="54656A87" w14:textId="12466E08" w:rsidR="00A029EE" w:rsidRDefault="00004ABF" w:rsidP="005A0943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E3E2" wp14:editId="54122628">
                <wp:simplePos x="0" y="0"/>
                <wp:positionH relativeFrom="margin">
                  <wp:align>left</wp:align>
                </wp:positionH>
                <wp:positionV relativeFrom="paragraph">
                  <wp:posOffset>-1012659</wp:posOffset>
                </wp:positionV>
                <wp:extent cx="2988310" cy="10992897"/>
                <wp:effectExtent l="0" t="0" r="21590" b="1841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0992897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DAF84" w14:textId="6561C4D3" w:rsidR="00C92D3E" w:rsidRDefault="00C92D3E"/>
                          <w:p w14:paraId="72C8B003" w14:textId="1815495F" w:rsidR="006F7DF5" w:rsidRDefault="006F7DF5"/>
                          <w:p w14:paraId="03AC72BE" w14:textId="09BAA377" w:rsidR="006F7DF5" w:rsidRDefault="006F7DF5"/>
                          <w:p w14:paraId="581DC7CC" w14:textId="0986C676" w:rsidR="006F7DF5" w:rsidRDefault="006F7DF5"/>
                          <w:p w14:paraId="12785F2F" w14:textId="2EE83809" w:rsidR="006F7DF5" w:rsidRDefault="006F7DF5"/>
                          <w:p w14:paraId="1DBA8052" w14:textId="16D99578" w:rsidR="006F7DF5" w:rsidRDefault="006F7DF5"/>
                          <w:p w14:paraId="3447E19B" w14:textId="6DF7D7B6" w:rsidR="006F7DF5" w:rsidRDefault="006F7DF5"/>
                          <w:p w14:paraId="4A9EFF6C" w14:textId="50B9AB66" w:rsidR="006F7DF5" w:rsidRDefault="006F7DF5"/>
                          <w:p w14:paraId="7DF147BC" w14:textId="2C59F5C7" w:rsidR="006F7DF5" w:rsidRDefault="006F7DF5"/>
                          <w:p w14:paraId="12369E26" w14:textId="545DDCE3" w:rsidR="006F7DF5" w:rsidRDefault="006F7DF5"/>
                          <w:p w14:paraId="2FEFDC70" w14:textId="1FE884B7" w:rsidR="006F7DF5" w:rsidRDefault="006F7DF5"/>
                          <w:p w14:paraId="736CC82F" w14:textId="0C04FE20" w:rsidR="006F7DF5" w:rsidRPr="00F9549F" w:rsidRDefault="005703B1" w:rsidP="00570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4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F7DF5" w:rsidRPr="00F954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PERSONALIA</w:t>
                            </w:r>
                          </w:p>
                          <w:p w14:paraId="15669A62" w14:textId="6D82BD50" w:rsidR="00386E5B" w:rsidRPr="00F9549F" w:rsidRDefault="00F17004" w:rsidP="00AA0DDA">
                            <w:pPr>
                              <w:pStyle w:val="Informatie"/>
                              <w:spacing w:before="60"/>
                              <w:contextualSpacing w:val="0"/>
                              <w:jc w:val="both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F9549F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                     </w:t>
                            </w:r>
                            <w:r w:rsidR="00EF6C2D">
                              <w:rPr>
                                <w:color w:val="auto"/>
                                <w:sz w:val="18"/>
                                <w:szCs w:val="14"/>
                              </w:rPr>
                              <w:t>Telefoonnummer</w:t>
                            </w:r>
                          </w:p>
                          <w:p w14:paraId="7C5B2AFD" w14:textId="2EF2F60A" w:rsidR="002C341E" w:rsidRPr="00F9549F" w:rsidRDefault="00F17004" w:rsidP="00AA0DDA">
                            <w:pPr>
                              <w:pStyle w:val="Informatie"/>
                              <w:spacing w:before="60"/>
                              <w:contextualSpacing w:val="0"/>
                              <w:jc w:val="both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F9549F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                     </w:t>
                            </w:r>
                            <w:r w:rsidR="00EF6C2D">
                              <w:rPr>
                                <w:color w:val="auto"/>
                                <w:sz w:val="18"/>
                                <w:szCs w:val="14"/>
                              </w:rPr>
                              <w:t>Woonplaats</w:t>
                            </w:r>
                            <w:r w:rsidR="002C341E" w:rsidRPr="00F9549F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2D0CA6C" w14:textId="43592B6E" w:rsidR="006F7DF5" w:rsidRPr="00F9549F" w:rsidRDefault="002C341E" w:rsidP="00AA0DDA">
                            <w:pPr>
                              <w:pStyle w:val="Informatie"/>
                              <w:spacing w:before="60"/>
                              <w:contextualSpacing w:val="0"/>
                              <w:jc w:val="both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F9549F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                     </w:t>
                            </w:r>
                            <w:r w:rsidR="00EF6C2D">
                              <w:rPr>
                                <w:color w:val="auto"/>
                                <w:sz w:val="18"/>
                                <w:szCs w:val="14"/>
                              </w:rPr>
                              <w:t>mailadres</w:t>
                            </w:r>
                          </w:p>
                          <w:p w14:paraId="021A0B13" w14:textId="472875E9" w:rsidR="006F7DF5" w:rsidRPr="002C341E" w:rsidRDefault="00AA0DDA" w:rsidP="00AA0DDA">
                            <w:pPr>
                              <w:pStyle w:val="Informatie"/>
                              <w:jc w:val="both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2C341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                     </w:t>
                            </w:r>
                            <w:r w:rsidR="00EF6C2D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LinkedIn </w:t>
                            </w:r>
                            <w:r w:rsidR="000660D0">
                              <w:rPr>
                                <w:color w:val="auto"/>
                                <w:sz w:val="18"/>
                                <w:szCs w:val="14"/>
                              </w:rPr>
                              <w:t>URL van jouw profiel</w:t>
                            </w:r>
                          </w:p>
                          <w:p w14:paraId="53040675" w14:textId="515BF2B7" w:rsidR="006F7DF5" w:rsidRPr="002C341E" w:rsidRDefault="00AA0DDA" w:rsidP="00AA0DD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341E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5703B1" w:rsidRPr="002C341E"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2C341E">
                              <w:rPr>
                                <w:sz w:val="18"/>
                                <w:szCs w:val="18"/>
                              </w:rPr>
                              <w:t>igen website of portfolio</w:t>
                            </w:r>
                          </w:p>
                          <w:p w14:paraId="792D3262" w14:textId="53EC27A0" w:rsidR="005703B1" w:rsidRPr="002C341E" w:rsidRDefault="005703B1" w:rsidP="00AA0DD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341E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bookmarkStart w:id="0" w:name="_Hlk121746131"/>
                            <w:r w:rsidRPr="002C341E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bookmarkEnd w:id="0"/>
                            <w:r w:rsidRPr="002C341E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966F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C341E">
                              <w:rPr>
                                <w:sz w:val="18"/>
                                <w:szCs w:val="18"/>
                              </w:rPr>
                              <w:t>Rijbewijs</w:t>
                            </w:r>
                          </w:p>
                          <w:p w14:paraId="5E55A4E6" w14:textId="2B52100F" w:rsidR="005703B1" w:rsidRPr="00F9549F" w:rsidRDefault="005703B1" w:rsidP="005703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03B1">
                              <w:t xml:space="preserve">                  </w:t>
                            </w:r>
                          </w:p>
                          <w:p w14:paraId="031AE6D5" w14:textId="03A7C6EE" w:rsidR="00A966FA" w:rsidRDefault="00A966FA" w:rsidP="005703B1"/>
                          <w:p w14:paraId="56875D8B" w14:textId="221C8978" w:rsidR="00A966FA" w:rsidRDefault="00A966FA" w:rsidP="005703B1"/>
                          <w:p w14:paraId="3BD2909E" w14:textId="1802D6F1" w:rsidR="00A966FA" w:rsidRDefault="00A966FA" w:rsidP="005703B1"/>
                          <w:p w14:paraId="3FFC915A" w14:textId="5760ED34" w:rsidR="00A966FA" w:rsidRDefault="00A966FA" w:rsidP="005703B1"/>
                          <w:p w14:paraId="3068AA89" w14:textId="77777777" w:rsidR="00004ABF" w:rsidRPr="00F9549F" w:rsidRDefault="00004ABF" w:rsidP="00A50CCD">
                            <w:pPr>
                              <w:pStyle w:val="Geenafstand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2959C1" w14:textId="582F7A03" w:rsidR="006F7DF5" w:rsidRPr="00F9549F" w:rsidRDefault="006F7DF5" w:rsidP="00A50CCD">
                            <w:pPr>
                              <w:pStyle w:val="Geenafstand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4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TALEN</w:t>
                            </w:r>
                          </w:p>
                          <w:p w14:paraId="1B9257D4" w14:textId="061FDA16" w:rsidR="002C341E" w:rsidRPr="00A37F91" w:rsidRDefault="002C341E" w:rsidP="0082212A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 w:rsidRPr="00A37F9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A50CCD" w:rsidRPr="00A37F91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A37F91">
                              <w:rPr>
                                <w:sz w:val="18"/>
                                <w:szCs w:val="18"/>
                              </w:rPr>
                              <w:t>eginner, redelijk, goed, zeer goed</w:t>
                            </w:r>
                            <w:r w:rsidR="00A966FA" w:rsidRPr="00A37F9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A37F91">
                              <w:rPr>
                                <w:sz w:val="18"/>
                                <w:szCs w:val="18"/>
                              </w:rPr>
                              <w:t xml:space="preserve"> vloeiend)</w:t>
                            </w:r>
                          </w:p>
                          <w:p w14:paraId="542C4446" w14:textId="6EDCAF6B" w:rsidR="006F7DF5" w:rsidRPr="00A37F91" w:rsidRDefault="00004ABF" w:rsidP="0082212A">
                            <w:pPr>
                              <w:pStyle w:val="Geenafstand"/>
                              <w:numPr>
                                <w:ilvl w:val="0"/>
                                <w:numId w:val="2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37F91">
                              <w:rPr>
                                <w:sz w:val="18"/>
                                <w:szCs w:val="18"/>
                              </w:rPr>
                              <w:t>Nederland</w:t>
                            </w:r>
                            <w:r w:rsidR="00043A7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36668D68" w14:textId="0BDE0CC0" w:rsidR="00004ABF" w:rsidRPr="00A37F91" w:rsidRDefault="00004ABF" w:rsidP="0082212A">
                            <w:pPr>
                              <w:pStyle w:val="Geenafstand"/>
                              <w:numPr>
                                <w:ilvl w:val="0"/>
                                <w:numId w:val="2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37F91">
                              <w:rPr>
                                <w:sz w:val="18"/>
                                <w:szCs w:val="18"/>
                              </w:rPr>
                              <w:t>Engels</w:t>
                            </w:r>
                          </w:p>
                          <w:p w14:paraId="6E483B82" w14:textId="07C260D3" w:rsidR="006F7DF5" w:rsidRDefault="006F7DF5" w:rsidP="00570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7D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VAARDIGHEDEN</w:t>
                            </w:r>
                          </w:p>
                          <w:p w14:paraId="47093068" w14:textId="2A77D145" w:rsidR="00B512F2" w:rsidRPr="00A966FA" w:rsidRDefault="00B512F2" w:rsidP="00A966FA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25753E" w14:textId="1DA990FF" w:rsidR="00A966FA" w:rsidRPr="00A966FA" w:rsidRDefault="00A966FA" w:rsidP="00A966FA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2C269B" w14:textId="0D2C528B" w:rsidR="00A966FA" w:rsidRPr="00A966FA" w:rsidRDefault="00A966FA" w:rsidP="00A966FA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7E7D28" w14:textId="7867520B" w:rsidR="00B512F2" w:rsidRPr="00004ABF" w:rsidRDefault="00B512F2" w:rsidP="00004ABF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BB79EA" w14:textId="749164C7" w:rsidR="00B512F2" w:rsidRDefault="00B512F2" w:rsidP="00570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HOBBY’S</w:t>
                            </w:r>
                          </w:p>
                          <w:p w14:paraId="08D4169D" w14:textId="23427C88" w:rsidR="00A966FA" w:rsidRPr="00A966FA" w:rsidRDefault="00A966FA" w:rsidP="00A966FA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FDFF10" w14:textId="48B02D2C" w:rsidR="00A966FA" w:rsidRPr="00A966FA" w:rsidRDefault="00A966FA" w:rsidP="00A966FA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3575AD" w14:textId="29C1BA91" w:rsidR="00A966FA" w:rsidRPr="00A966FA" w:rsidRDefault="00A966FA" w:rsidP="00A966FA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9D645D" w14:textId="081F0E64" w:rsidR="00A966FA" w:rsidRDefault="00A966FA" w:rsidP="00A966FA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46BF65" w14:textId="3AE14037" w:rsidR="00A966FA" w:rsidRDefault="00A966FA" w:rsidP="00A966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69556C" w14:textId="77777777" w:rsidR="00A966FA" w:rsidRPr="00A966FA" w:rsidRDefault="00A966FA" w:rsidP="00A966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5E3E2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0;margin-top:-79.75pt;width:235.3pt;height:865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" fillcolor="#f8e7d1" strokecolor="white [3212]" strokeweight="1pt">
                <v:textbox>
                  <w:txbxContent>
                    <w:p w14:paraId="130DAF84" w14:textId="6561C4D3" w:rsidR="00C92D3E" w:rsidRDefault="00C92D3E"/>
                    <w:p w14:paraId="72C8B003" w14:textId="1815495F" w:rsidR="006F7DF5" w:rsidRDefault="006F7DF5"/>
                    <w:p w14:paraId="03AC72BE" w14:textId="09BAA377" w:rsidR="006F7DF5" w:rsidRDefault="006F7DF5"/>
                    <w:p w14:paraId="581DC7CC" w14:textId="0986C676" w:rsidR="006F7DF5" w:rsidRDefault="006F7DF5"/>
                    <w:p w14:paraId="12785F2F" w14:textId="2EE83809" w:rsidR="006F7DF5" w:rsidRDefault="006F7DF5"/>
                    <w:p w14:paraId="1DBA8052" w14:textId="16D99578" w:rsidR="006F7DF5" w:rsidRDefault="006F7DF5"/>
                    <w:p w14:paraId="3447E19B" w14:textId="6DF7D7B6" w:rsidR="006F7DF5" w:rsidRDefault="006F7DF5"/>
                    <w:p w14:paraId="4A9EFF6C" w14:textId="50B9AB66" w:rsidR="006F7DF5" w:rsidRDefault="006F7DF5"/>
                    <w:p w14:paraId="7DF147BC" w14:textId="2C59F5C7" w:rsidR="006F7DF5" w:rsidRDefault="006F7DF5"/>
                    <w:p w14:paraId="12369E26" w14:textId="545DDCE3" w:rsidR="006F7DF5" w:rsidRDefault="006F7DF5"/>
                    <w:p w14:paraId="2FEFDC70" w14:textId="1FE884B7" w:rsidR="006F7DF5" w:rsidRDefault="006F7DF5"/>
                    <w:p w14:paraId="736CC82F" w14:textId="0C04FE20" w:rsidR="006F7DF5" w:rsidRPr="00F9549F" w:rsidRDefault="005703B1" w:rsidP="00570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4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6F7DF5" w:rsidRPr="00F9549F">
                        <w:rPr>
                          <w:b/>
                          <w:bCs/>
                          <w:sz w:val="28"/>
                          <w:szCs w:val="28"/>
                        </w:rPr>
                        <w:t>PERSONALIA</w:t>
                      </w:r>
                    </w:p>
                    <w:p w14:paraId="15669A62" w14:textId="6D82BD50" w:rsidR="00386E5B" w:rsidRPr="00F9549F" w:rsidRDefault="00F17004" w:rsidP="00AA0DDA">
                      <w:pPr>
                        <w:pStyle w:val="Informatie"/>
                        <w:spacing w:before="60"/>
                        <w:contextualSpacing w:val="0"/>
                        <w:jc w:val="both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F9549F">
                        <w:rPr>
                          <w:color w:val="auto"/>
                          <w:sz w:val="18"/>
                          <w:szCs w:val="14"/>
                        </w:rPr>
                        <w:t xml:space="preserve">                     </w:t>
                      </w:r>
                      <w:r w:rsidR="00EF6C2D">
                        <w:rPr>
                          <w:color w:val="auto"/>
                          <w:sz w:val="18"/>
                          <w:szCs w:val="14"/>
                        </w:rPr>
                        <w:t>Telefoonnummer</w:t>
                      </w:r>
                    </w:p>
                    <w:p w14:paraId="7C5B2AFD" w14:textId="2EF2F60A" w:rsidR="002C341E" w:rsidRPr="00F9549F" w:rsidRDefault="00F17004" w:rsidP="00AA0DDA">
                      <w:pPr>
                        <w:pStyle w:val="Informatie"/>
                        <w:spacing w:before="60"/>
                        <w:contextualSpacing w:val="0"/>
                        <w:jc w:val="both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F9549F">
                        <w:rPr>
                          <w:color w:val="auto"/>
                          <w:sz w:val="18"/>
                          <w:szCs w:val="14"/>
                        </w:rPr>
                        <w:t xml:space="preserve">                     </w:t>
                      </w:r>
                      <w:r w:rsidR="00EF6C2D">
                        <w:rPr>
                          <w:color w:val="auto"/>
                          <w:sz w:val="18"/>
                          <w:szCs w:val="14"/>
                        </w:rPr>
                        <w:t>Woonplaats</w:t>
                      </w:r>
                      <w:r w:rsidR="002C341E" w:rsidRPr="00F9549F">
                        <w:rPr>
                          <w:color w:val="auto"/>
                          <w:sz w:val="18"/>
                          <w:szCs w:val="14"/>
                        </w:rPr>
                        <w:t xml:space="preserve">                                                                   </w:t>
                      </w:r>
                    </w:p>
                    <w:p w14:paraId="32D0CA6C" w14:textId="43592B6E" w:rsidR="006F7DF5" w:rsidRPr="00F9549F" w:rsidRDefault="002C341E" w:rsidP="00AA0DDA">
                      <w:pPr>
                        <w:pStyle w:val="Informatie"/>
                        <w:spacing w:before="60"/>
                        <w:contextualSpacing w:val="0"/>
                        <w:jc w:val="both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F9549F">
                        <w:rPr>
                          <w:color w:val="auto"/>
                          <w:sz w:val="18"/>
                          <w:szCs w:val="14"/>
                        </w:rPr>
                        <w:t xml:space="preserve">                     </w:t>
                      </w:r>
                      <w:r w:rsidR="00EF6C2D">
                        <w:rPr>
                          <w:color w:val="auto"/>
                          <w:sz w:val="18"/>
                          <w:szCs w:val="14"/>
                        </w:rPr>
                        <w:t>mailadres</w:t>
                      </w:r>
                    </w:p>
                    <w:p w14:paraId="021A0B13" w14:textId="472875E9" w:rsidR="006F7DF5" w:rsidRPr="002C341E" w:rsidRDefault="00AA0DDA" w:rsidP="00AA0DDA">
                      <w:pPr>
                        <w:pStyle w:val="Informatie"/>
                        <w:jc w:val="both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2C341E">
                        <w:rPr>
                          <w:color w:val="auto"/>
                          <w:sz w:val="18"/>
                          <w:szCs w:val="14"/>
                        </w:rPr>
                        <w:t xml:space="preserve">                     </w:t>
                      </w:r>
                      <w:r w:rsidR="00EF6C2D">
                        <w:rPr>
                          <w:color w:val="auto"/>
                          <w:sz w:val="18"/>
                          <w:szCs w:val="14"/>
                        </w:rPr>
                        <w:t xml:space="preserve">LinkedIn </w:t>
                      </w:r>
                      <w:r w:rsidR="000660D0">
                        <w:rPr>
                          <w:color w:val="auto"/>
                          <w:sz w:val="18"/>
                          <w:szCs w:val="14"/>
                        </w:rPr>
                        <w:t>URL van jouw profiel</w:t>
                      </w:r>
                    </w:p>
                    <w:p w14:paraId="53040675" w14:textId="515BF2B7" w:rsidR="006F7DF5" w:rsidRPr="002C341E" w:rsidRDefault="00AA0DDA" w:rsidP="00AA0DD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C341E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5703B1" w:rsidRPr="002C341E">
                        <w:rPr>
                          <w:sz w:val="18"/>
                          <w:szCs w:val="18"/>
                        </w:rPr>
                        <w:t xml:space="preserve"> E</w:t>
                      </w:r>
                      <w:r w:rsidRPr="002C341E">
                        <w:rPr>
                          <w:sz w:val="18"/>
                          <w:szCs w:val="18"/>
                        </w:rPr>
                        <w:t>igen website of portfolio</w:t>
                      </w:r>
                    </w:p>
                    <w:p w14:paraId="792D3262" w14:textId="53EC27A0" w:rsidR="005703B1" w:rsidRPr="002C341E" w:rsidRDefault="005703B1" w:rsidP="00AA0DD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C341E">
                        <w:rPr>
                          <w:sz w:val="18"/>
                          <w:szCs w:val="18"/>
                        </w:rPr>
                        <w:t xml:space="preserve">        </w:t>
                      </w:r>
                      <w:bookmarkStart w:id="1" w:name="_Hlk121746131"/>
                      <w:r w:rsidRPr="002C341E">
                        <w:rPr>
                          <w:sz w:val="18"/>
                          <w:szCs w:val="18"/>
                        </w:rPr>
                        <w:t xml:space="preserve">       </w:t>
                      </w:r>
                      <w:bookmarkEnd w:id="1"/>
                      <w:r w:rsidRPr="002C341E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A966FA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C341E">
                        <w:rPr>
                          <w:sz w:val="18"/>
                          <w:szCs w:val="18"/>
                        </w:rPr>
                        <w:t>Rijbewijs</w:t>
                      </w:r>
                    </w:p>
                    <w:p w14:paraId="5E55A4E6" w14:textId="2B52100F" w:rsidR="005703B1" w:rsidRPr="00F9549F" w:rsidRDefault="005703B1" w:rsidP="005703B1">
                      <w:pPr>
                        <w:rPr>
                          <w:sz w:val="18"/>
                          <w:szCs w:val="18"/>
                        </w:rPr>
                      </w:pPr>
                      <w:r w:rsidRPr="005703B1">
                        <w:t xml:space="preserve">                  </w:t>
                      </w:r>
                    </w:p>
                    <w:p w14:paraId="031AE6D5" w14:textId="03A7C6EE" w:rsidR="00A966FA" w:rsidRDefault="00A966FA" w:rsidP="005703B1"/>
                    <w:p w14:paraId="56875D8B" w14:textId="221C8978" w:rsidR="00A966FA" w:rsidRDefault="00A966FA" w:rsidP="005703B1"/>
                    <w:p w14:paraId="3BD2909E" w14:textId="1802D6F1" w:rsidR="00A966FA" w:rsidRDefault="00A966FA" w:rsidP="005703B1"/>
                    <w:p w14:paraId="3FFC915A" w14:textId="5760ED34" w:rsidR="00A966FA" w:rsidRDefault="00A966FA" w:rsidP="005703B1"/>
                    <w:p w14:paraId="3068AA89" w14:textId="77777777" w:rsidR="00004ABF" w:rsidRPr="00F9549F" w:rsidRDefault="00004ABF" w:rsidP="00A50CCD">
                      <w:pPr>
                        <w:pStyle w:val="Geenafstand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2959C1" w14:textId="582F7A03" w:rsidR="006F7DF5" w:rsidRPr="00F9549F" w:rsidRDefault="006F7DF5" w:rsidP="00A50CCD">
                      <w:pPr>
                        <w:pStyle w:val="Geenafstand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49F">
                        <w:rPr>
                          <w:b/>
                          <w:bCs/>
                          <w:sz w:val="28"/>
                          <w:szCs w:val="28"/>
                        </w:rPr>
                        <w:t>TALEN</w:t>
                      </w:r>
                    </w:p>
                    <w:p w14:paraId="1B9257D4" w14:textId="061FDA16" w:rsidR="002C341E" w:rsidRPr="00A37F91" w:rsidRDefault="002C341E" w:rsidP="0082212A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 w:rsidRPr="00A37F91">
                        <w:rPr>
                          <w:sz w:val="18"/>
                          <w:szCs w:val="18"/>
                        </w:rPr>
                        <w:t>(</w:t>
                      </w:r>
                      <w:r w:rsidR="00A50CCD" w:rsidRPr="00A37F91">
                        <w:rPr>
                          <w:sz w:val="18"/>
                          <w:szCs w:val="18"/>
                        </w:rPr>
                        <w:t>B</w:t>
                      </w:r>
                      <w:r w:rsidRPr="00A37F91">
                        <w:rPr>
                          <w:sz w:val="18"/>
                          <w:szCs w:val="18"/>
                        </w:rPr>
                        <w:t>eginner, redelijk, goed, zeer goed</w:t>
                      </w:r>
                      <w:r w:rsidR="00A966FA" w:rsidRPr="00A37F91">
                        <w:rPr>
                          <w:sz w:val="18"/>
                          <w:szCs w:val="18"/>
                        </w:rPr>
                        <w:t>,</w:t>
                      </w:r>
                      <w:r w:rsidRPr="00A37F91">
                        <w:rPr>
                          <w:sz w:val="18"/>
                          <w:szCs w:val="18"/>
                        </w:rPr>
                        <w:t xml:space="preserve"> vloeiend)</w:t>
                      </w:r>
                    </w:p>
                    <w:p w14:paraId="542C4446" w14:textId="6EDCAF6B" w:rsidR="006F7DF5" w:rsidRPr="00A37F91" w:rsidRDefault="00004ABF" w:rsidP="0082212A">
                      <w:pPr>
                        <w:pStyle w:val="Geenafstand"/>
                        <w:numPr>
                          <w:ilvl w:val="0"/>
                          <w:numId w:val="24"/>
                        </w:numPr>
                        <w:rPr>
                          <w:sz w:val="18"/>
                          <w:szCs w:val="18"/>
                        </w:rPr>
                      </w:pPr>
                      <w:r w:rsidRPr="00A37F91">
                        <w:rPr>
                          <w:sz w:val="18"/>
                          <w:szCs w:val="18"/>
                        </w:rPr>
                        <w:t>Nederland</w:t>
                      </w:r>
                      <w:r w:rsidR="00043A70">
                        <w:rPr>
                          <w:sz w:val="18"/>
                          <w:szCs w:val="18"/>
                        </w:rPr>
                        <w:t>s</w:t>
                      </w:r>
                    </w:p>
                    <w:p w14:paraId="36668D68" w14:textId="0BDE0CC0" w:rsidR="00004ABF" w:rsidRPr="00A37F91" w:rsidRDefault="00004ABF" w:rsidP="0082212A">
                      <w:pPr>
                        <w:pStyle w:val="Geenafstand"/>
                        <w:numPr>
                          <w:ilvl w:val="0"/>
                          <w:numId w:val="24"/>
                        </w:numPr>
                        <w:rPr>
                          <w:sz w:val="18"/>
                          <w:szCs w:val="18"/>
                        </w:rPr>
                      </w:pPr>
                      <w:r w:rsidRPr="00A37F91">
                        <w:rPr>
                          <w:sz w:val="18"/>
                          <w:szCs w:val="18"/>
                        </w:rPr>
                        <w:t>Engels</w:t>
                      </w:r>
                    </w:p>
                    <w:p w14:paraId="6E483B82" w14:textId="07C260D3" w:rsidR="006F7DF5" w:rsidRDefault="006F7DF5" w:rsidP="00570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7DF5">
                        <w:rPr>
                          <w:b/>
                          <w:bCs/>
                          <w:sz w:val="28"/>
                          <w:szCs w:val="28"/>
                        </w:rPr>
                        <w:t>VAARDIGHEDEN</w:t>
                      </w:r>
                    </w:p>
                    <w:p w14:paraId="47093068" w14:textId="2A77D145" w:rsidR="00B512F2" w:rsidRPr="00A966FA" w:rsidRDefault="00B512F2" w:rsidP="00A966FA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5A25753E" w14:textId="1DA990FF" w:rsidR="00A966FA" w:rsidRPr="00A966FA" w:rsidRDefault="00A966FA" w:rsidP="00A966FA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1B2C269B" w14:textId="0D2C528B" w:rsidR="00A966FA" w:rsidRPr="00A966FA" w:rsidRDefault="00A966FA" w:rsidP="00A966FA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0F7E7D28" w14:textId="7867520B" w:rsidR="00B512F2" w:rsidRPr="00004ABF" w:rsidRDefault="00B512F2" w:rsidP="00004ABF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5CBB79EA" w14:textId="749164C7" w:rsidR="00B512F2" w:rsidRDefault="00B512F2" w:rsidP="00570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HOBBY’S</w:t>
                      </w:r>
                    </w:p>
                    <w:p w14:paraId="08D4169D" w14:textId="23427C88" w:rsidR="00A966FA" w:rsidRPr="00A966FA" w:rsidRDefault="00A966FA" w:rsidP="00A966FA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61FDFF10" w14:textId="48B02D2C" w:rsidR="00A966FA" w:rsidRPr="00A966FA" w:rsidRDefault="00A966FA" w:rsidP="00A966FA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1D3575AD" w14:textId="29C1BA91" w:rsidR="00A966FA" w:rsidRPr="00A966FA" w:rsidRDefault="00A966FA" w:rsidP="00A966FA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599D645D" w14:textId="081F0E64" w:rsidR="00A966FA" w:rsidRDefault="00A966FA" w:rsidP="00A966FA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5046BF65" w14:textId="3AE14037" w:rsidR="00A966FA" w:rsidRDefault="00A966FA" w:rsidP="00A966F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69556C" w14:textId="77777777" w:rsidR="00A966FA" w:rsidRPr="00A966FA" w:rsidRDefault="00A966FA" w:rsidP="00A966F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6F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80B211" wp14:editId="1A529FF1">
                <wp:simplePos x="0" y="0"/>
                <wp:positionH relativeFrom="margin">
                  <wp:align>right</wp:align>
                </wp:positionH>
                <wp:positionV relativeFrom="paragraph">
                  <wp:posOffset>11946</wp:posOffset>
                </wp:positionV>
                <wp:extent cx="3486150" cy="1477108"/>
                <wp:effectExtent l="0" t="0" r="19050" b="2794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477108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2D278DA" w14:textId="77777777" w:rsidR="00A966FA" w:rsidRDefault="00A966FA" w:rsidP="00A966FA">
                            <w:pPr>
                              <w:spacing w:line="240" w:lineRule="auto"/>
                              <w:rPr>
                                <w:rFonts w:ascii="Abadi Extra Light" w:hAnsi="Abadi Extra Light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6E9015FA" w14:textId="66E4B5AF" w:rsidR="005A0943" w:rsidRPr="00EF6C2D" w:rsidRDefault="00EF6C2D" w:rsidP="005703B1">
                            <w:pPr>
                              <w:spacing w:line="240" w:lineRule="auto"/>
                              <w:jc w:val="center"/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</w:pPr>
                            <w:r w:rsidRPr="00EF6C2D"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  <w:t>Jouw voor- en ac</w:t>
                            </w:r>
                            <w:r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  <w:t>hternaam</w:t>
                            </w:r>
                          </w:p>
                          <w:p w14:paraId="5194F973" w14:textId="5534FD5F" w:rsidR="00A966FA" w:rsidRPr="00EF6C2D" w:rsidRDefault="00EF6C2D" w:rsidP="00A966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Geboortedatum</w:t>
                            </w:r>
                          </w:p>
                          <w:p w14:paraId="7FEA19DE" w14:textId="4C5AAFF6" w:rsidR="005A0943" w:rsidRDefault="00EF6C2D" w:rsidP="005703B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Huidige beroep of specialisatie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B211" id="Tekstvak 33" o:spid="_x0000_s1027" type="#_x0000_t202" style="position:absolute;margin-left:223.3pt;margin-top:.95pt;width:274.5pt;height:116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" fillcolor="#f8e7d1" strokecolor="white [3214]" strokeweight=".5pt">
                <v:textbox>
                  <w:txbxContent>
                    <w:p w14:paraId="02D278DA" w14:textId="77777777" w:rsidR="00A966FA" w:rsidRDefault="00A966FA" w:rsidP="00A966FA">
                      <w:pPr>
                        <w:spacing w:line="240" w:lineRule="auto"/>
                        <w:rPr>
                          <w:rFonts w:ascii="Abadi Extra Light" w:hAnsi="Abadi Extra Light"/>
                          <w:sz w:val="40"/>
                          <w:szCs w:val="40"/>
                          <w:lang w:val="en-US"/>
                        </w:rPr>
                      </w:pPr>
                    </w:p>
                    <w:p w14:paraId="6E9015FA" w14:textId="66E4B5AF" w:rsidR="005A0943" w:rsidRPr="00EF6C2D" w:rsidRDefault="00EF6C2D" w:rsidP="005703B1">
                      <w:pPr>
                        <w:spacing w:line="240" w:lineRule="auto"/>
                        <w:jc w:val="center"/>
                        <w:rPr>
                          <w:rFonts w:ascii="Abadi Extra Light" w:hAnsi="Abadi Extra Light"/>
                          <w:sz w:val="40"/>
                          <w:szCs w:val="40"/>
                        </w:rPr>
                      </w:pPr>
                      <w:r w:rsidRPr="00EF6C2D">
                        <w:rPr>
                          <w:rFonts w:ascii="Abadi Extra Light" w:hAnsi="Abadi Extra Light"/>
                          <w:sz w:val="40"/>
                          <w:szCs w:val="40"/>
                        </w:rPr>
                        <w:t>Jouw voor- en ac</w:t>
                      </w:r>
                      <w:r>
                        <w:rPr>
                          <w:rFonts w:ascii="Abadi Extra Light" w:hAnsi="Abadi Extra Light"/>
                          <w:sz w:val="40"/>
                          <w:szCs w:val="40"/>
                        </w:rPr>
                        <w:t>hternaam</w:t>
                      </w:r>
                    </w:p>
                    <w:p w14:paraId="5194F973" w14:textId="5534FD5F" w:rsidR="00A966FA" w:rsidRPr="00EF6C2D" w:rsidRDefault="00EF6C2D" w:rsidP="00A966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Geboortedatum</w:t>
                      </w:r>
                    </w:p>
                    <w:p w14:paraId="7FEA19DE" w14:textId="4C5AAFF6" w:rsidR="005A0943" w:rsidRDefault="00EF6C2D" w:rsidP="005703B1">
                      <w:pPr>
                        <w:spacing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Huidige beroep of specialisatie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943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3435492" wp14:editId="49C16F57">
                <wp:simplePos x="0" y="0"/>
                <wp:positionH relativeFrom="page">
                  <wp:posOffset>-142875</wp:posOffset>
                </wp:positionH>
                <wp:positionV relativeFrom="paragraph">
                  <wp:posOffset>-407034</wp:posOffset>
                </wp:positionV>
                <wp:extent cx="7722235" cy="2058670"/>
                <wp:effectExtent l="0" t="0" r="12065" b="2730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235" cy="2058670"/>
                        </a:xfrm>
                        <a:prstGeom prst="rect">
                          <a:avLst/>
                        </a:prstGeom>
                        <a:solidFill>
                          <a:srgbClr val="E6CDB5"/>
                        </a:solidFill>
                        <a:ln w="6350">
                          <a:solidFill>
                            <a:schemeClr val="accent5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53BE9841" w14:textId="77777777" w:rsidR="00C92D3E" w:rsidRPr="005A0943" w:rsidRDefault="00C92D3E" w:rsidP="00386E5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4AC12A14" w14:textId="56091D46" w:rsidR="00386E5B" w:rsidRPr="005A0943" w:rsidRDefault="00386E5B" w:rsidP="00386E5B">
                            <w:pPr>
                              <w:rPr>
                                <w:rFonts w:ascii="Abadi Extra Light" w:hAnsi="Abadi Extra Light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A0943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                                                         </w:t>
                            </w:r>
                          </w:p>
                          <w:p w14:paraId="387F5434" w14:textId="687851BF" w:rsidR="00C92D3E" w:rsidRPr="005A0943" w:rsidRDefault="00386E5B" w:rsidP="00386E5B">
                            <w:pP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A09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14:paraId="0D3581FD" w14:textId="54D94A0C" w:rsidR="00C92D3E" w:rsidRPr="005A0943" w:rsidRDefault="00C92D3E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0943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r w:rsidR="00B512F2" w:rsidRPr="005A0943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    </w:t>
                            </w:r>
                            <w:r w:rsidR="005A0943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5492" id="Tekstvak 9" o:spid="_x0000_s1028" type="#_x0000_t202" style="position:absolute;margin-left:-11.25pt;margin-top:-32.05pt;width:608.05pt;height:162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" fillcolor="#e6cdb5" strokecolor="#f2f2f2 [3048]" strokeweight=".5pt">
                <v:textbox>
                  <w:txbxContent>
                    <w:p w14:paraId="53BE9841" w14:textId="77777777" w:rsidR="00C92D3E" w:rsidRPr="005A0943" w:rsidRDefault="00C92D3E" w:rsidP="00386E5B">
                      <w:pPr>
                        <w:jc w:val="right"/>
                        <w:rPr>
                          <w:lang w:val="en-US"/>
                        </w:rPr>
                      </w:pPr>
                    </w:p>
                    <w:p w14:paraId="4AC12A14" w14:textId="56091D46" w:rsidR="00386E5B" w:rsidRPr="005A0943" w:rsidRDefault="00386E5B" w:rsidP="00386E5B">
                      <w:pPr>
                        <w:rPr>
                          <w:rFonts w:ascii="Abadi Extra Light" w:hAnsi="Abadi Extra Light"/>
                          <w:sz w:val="44"/>
                          <w:szCs w:val="44"/>
                          <w:lang w:val="en-US"/>
                        </w:rPr>
                      </w:pPr>
                      <w:r w:rsidRPr="005A0943">
                        <w:rPr>
                          <w:sz w:val="44"/>
                          <w:szCs w:val="44"/>
                          <w:lang w:val="en-US"/>
                        </w:rPr>
                        <w:t xml:space="preserve">                                                          </w:t>
                      </w:r>
                    </w:p>
                    <w:p w14:paraId="387F5434" w14:textId="687851BF" w:rsidR="00C92D3E" w:rsidRPr="005A0943" w:rsidRDefault="00386E5B" w:rsidP="00386E5B">
                      <w:pP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A0943">
                        <w:rPr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14:paraId="0D3581FD" w14:textId="54D94A0C" w:rsidR="00C92D3E" w:rsidRPr="005A0943" w:rsidRDefault="00C92D3E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0943">
                        <w:rPr>
                          <w:sz w:val="44"/>
                          <w:szCs w:val="44"/>
                          <w:lang w:val="en-US"/>
                        </w:rPr>
                        <w:t xml:space="preserve">                                                                        </w:t>
                      </w:r>
                      <w:r w:rsidR="00B512F2" w:rsidRPr="005A0943">
                        <w:rPr>
                          <w:sz w:val="44"/>
                          <w:szCs w:val="44"/>
                          <w:lang w:val="en-US"/>
                        </w:rPr>
                        <w:t xml:space="preserve">     </w:t>
                      </w:r>
                      <w:r w:rsidR="005A0943">
                        <w:rPr>
                          <w:sz w:val="44"/>
                          <w:szCs w:val="44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826F0D" w14:textId="507C7662" w:rsidR="00386E5B" w:rsidRDefault="005A0943" w:rsidP="005A0943">
      <w:pPr>
        <w:pStyle w:val="Geenafstand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E5B" w:rsidRPr="00386E5B">
        <w:rPr>
          <w:noProof/>
        </w:rPr>
        <w:t xml:space="preserve"> </w:t>
      </w:r>
      <w:r w:rsidR="00B512F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DCCF4" wp14:editId="25DE5C78">
                <wp:simplePos x="0" y="0"/>
                <wp:positionH relativeFrom="column">
                  <wp:posOffset>-5246007</wp:posOffset>
                </wp:positionH>
                <wp:positionV relativeFrom="paragraph">
                  <wp:posOffset>1385026</wp:posOffset>
                </wp:positionV>
                <wp:extent cx="39189" cy="6622869"/>
                <wp:effectExtent l="0" t="0" r="37465" b="2603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89" cy="662286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F633" id="Rechte verbindingslijn 2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3.05pt,109.05pt" to="-409.95pt,6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" strokecolor="black [3200]">
                <v:stroke dashstyle="dash"/>
              </v:line>
            </w:pict>
          </mc:Fallback>
        </mc:AlternateContent>
      </w:r>
      <w:r w:rsidR="006F7DF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F68D5C" wp14:editId="69477073">
                <wp:simplePos x="0" y="0"/>
                <wp:positionH relativeFrom="column">
                  <wp:posOffset>423726</wp:posOffset>
                </wp:positionH>
                <wp:positionV relativeFrom="paragraph">
                  <wp:posOffset>1764484</wp:posOffset>
                </wp:positionV>
                <wp:extent cx="2155372" cy="0"/>
                <wp:effectExtent l="0" t="0" r="0" b="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D32DB" id="Rechte verbindingslijn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138.95pt" to="203.0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" strokecolor="#0f3344 [3204]" strokeweight=".5pt">
                <v:stroke joinstyle="miter"/>
              </v:line>
            </w:pict>
          </mc:Fallback>
        </mc:AlternateContent>
      </w:r>
      <w:r w:rsidR="00386E5B">
        <w:rPr>
          <w:noProof/>
        </w:rPr>
        <w:tab/>
      </w:r>
    </w:p>
    <w:p w14:paraId="3BCF7DB7" w14:textId="03507400" w:rsidR="007F5B63" w:rsidRPr="005371D5" w:rsidRDefault="000660D0" w:rsidP="00EF6C2D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EB83DC2" wp14:editId="4A10D7E3">
                <wp:simplePos x="0" y="0"/>
                <wp:positionH relativeFrom="column">
                  <wp:posOffset>106680</wp:posOffset>
                </wp:positionH>
                <wp:positionV relativeFrom="paragraph">
                  <wp:posOffset>3891915</wp:posOffset>
                </wp:positionV>
                <wp:extent cx="2762885" cy="1628775"/>
                <wp:effectExtent l="0" t="0" r="18415" b="28575"/>
                <wp:wrapTight wrapText="bothSides">
                  <wp:wrapPolygon edited="0">
                    <wp:start x="0" y="0"/>
                    <wp:lineTo x="0" y="21726"/>
                    <wp:lineTo x="21595" y="21726"/>
                    <wp:lineTo x="21595" y="0"/>
                    <wp:lineTo x="0" y="0"/>
                  </wp:wrapPolygon>
                </wp:wrapTight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1628775"/>
                        </a:xfrm>
                        <a:prstGeom prst="rect">
                          <a:avLst/>
                        </a:prstGeom>
                        <a:solidFill>
                          <a:srgbClr val="F2D2A8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44003B" w14:textId="77777777" w:rsidR="00EF6C2D" w:rsidRDefault="00A966FA" w:rsidP="00A966F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66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OVER MIJ </w:t>
                            </w:r>
                          </w:p>
                          <w:p w14:paraId="0F26B61E" w14:textId="77777777" w:rsidR="0088698D" w:rsidRDefault="0088698D" w:rsidP="008869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Hier vertel je kort iets over jezelf!</w:t>
                            </w:r>
                          </w:p>
                          <w:p w14:paraId="5B254429" w14:textId="77777777" w:rsidR="0088698D" w:rsidRPr="00004ABF" w:rsidRDefault="0088698D" w:rsidP="008869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Wie ben je? Wat zijn je kwaliteiten/goede eigenschappen? En wat zou je graag willen bereiken?</w:t>
                            </w:r>
                          </w:p>
                          <w:p w14:paraId="6903F67C" w14:textId="2DEF4E23" w:rsidR="00A966FA" w:rsidRPr="00152831" w:rsidRDefault="00A966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3DC2" id="_x0000_t202" coordsize="21600,21600" o:spt="202" path="m,l,21600r21600,l21600,xe">
                <v:stroke joinstyle="miter"/>
                <v:path gradientshapeok="t" o:connecttype="rect"/>
              </v:shapetype>
              <v:shape id="Tekstvak 53" o:spid="_x0000_s1029" type="#_x0000_t202" style="position:absolute;margin-left:8.4pt;margin-top:306.45pt;width:217.55pt;height:128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" fillcolor="#f2d2a8" strokecolor="white [3212]" strokeweight=".5pt">
                <v:textbox>
                  <w:txbxContent>
                    <w:p w14:paraId="4B44003B" w14:textId="77777777" w:rsidR="00EF6C2D" w:rsidRDefault="00A966FA" w:rsidP="00A966F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966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OVER MIJ </w:t>
                      </w:r>
                    </w:p>
                    <w:p w14:paraId="0F26B61E" w14:textId="77777777" w:rsidR="0088698D" w:rsidRDefault="0088698D" w:rsidP="008869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Hier vertel je kort iets over jezelf!</w:t>
                      </w:r>
                    </w:p>
                    <w:p w14:paraId="5B254429" w14:textId="77777777" w:rsidR="0088698D" w:rsidRPr="00004ABF" w:rsidRDefault="0088698D" w:rsidP="008869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Wie ben je? Wat zijn je kwaliteiten/goede eigenschappen? En wat zou je graag willen bereiken?</w:t>
                      </w:r>
                    </w:p>
                    <w:p w14:paraId="6903F67C" w14:textId="2DEF4E23" w:rsidR="00A966FA" w:rsidRPr="00152831" w:rsidRDefault="00A966F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F6C2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ADF4BF" wp14:editId="2C30D203">
                <wp:simplePos x="0" y="0"/>
                <wp:positionH relativeFrom="column">
                  <wp:posOffset>879716</wp:posOffset>
                </wp:positionH>
                <wp:positionV relativeFrom="paragraph">
                  <wp:posOffset>51150</wp:posOffset>
                </wp:positionV>
                <wp:extent cx="1166648" cy="273269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8" cy="273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1A516" w14:textId="2A83ABEB" w:rsidR="00EF6C2D" w:rsidRDefault="00EF6C2D">
                            <w:r>
                              <w:t>Jouw profielfoto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F4BF" id="Tekstvak 10" o:spid="_x0000_s1030" type="#_x0000_t202" style="position:absolute;margin-left:69.25pt;margin-top:4.05pt;width:91.85pt;height: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" filled="f" stroked="f" strokeweight=".5pt">
                <v:textbox>
                  <w:txbxContent>
                    <w:p w14:paraId="78A1A516" w14:textId="2A83ABEB" w:rsidR="00EF6C2D" w:rsidRDefault="00EF6C2D">
                      <w:r>
                        <w:t>Jouw profielfoto</w:t>
                      </w:r>
                    </w:p>
                  </w:txbxContent>
                </v:textbox>
              </v:shape>
            </w:pict>
          </mc:Fallback>
        </mc:AlternateContent>
      </w:r>
      <w:r w:rsidR="00EE2E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ECC8A" wp14:editId="247599AE">
                <wp:simplePos x="0" y="0"/>
                <wp:positionH relativeFrom="column">
                  <wp:posOffset>3280212</wp:posOffset>
                </wp:positionH>
                <wp:positionV relativeFrom="paragraph">
                  <wp:posOffset>7741920</wp:posOffset>
                </wp:positionV>
                <wp:extent cx="1099595" cy="243068"/>
                <wp:effectExtent l="0" t="0" r="24765" b="2413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595" cy="243068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95D08" w14:textId="49AF8E50" w:rsidR="00F17004" w:rsidRPr="00F17004" w:rsidRDefault="00F170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7004">
                              <w:rPr>
                                <w:b/>
                                <w:bCs/>
                              </w:rPr>
                              <w:t>REFERENTI</w:t>
                            </w:r>
                            <w:r w:rsidR="00CF1D37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F17004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0AE45391" w14:textId="77777777" w:rsidR="00F17004" w:rsidRDefault="00F17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CC8A" id="Tekstvak 31" o:spid="_x0000_s1031" type="#_x0000_t202" style="position:absolute;margin-left:258.3pt;margin-top:609.6pt;width:86.6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" fillcolor="#f8e7d1" strokeweight=".5pt">
                <v:textbox>
                  <w:txbxContent>
                    <w:p w14:paraId="32B95D08" w14:textId="49AF8E50" w:rsidR="00F17004" w:rsidRPr="00F17004" w:rsidRDefault="00F17004">
                      <w:pPr>
                        <w:rPr>
                          <w:b/>
                          <w:bCs/>
                        </w:rPr>
                      </w:pPr>
                      <w:r w:rsidRPr="00F17004">
                        <w:rPr>
                          <w:b/>
                          <w:bCs/>
                        </w:rPr>
                        <w:t>REFERENTI</w:t>
                      </w:r>
                      <w:r w:rsidR="00CF1D37">
                        <w:rPr>
                          <w:b/>
                          <w:bCs/>
                        </w:rPr>
                        <w:t>E</w:t>
                      </w:r>
                      <w:r w:rsidRPr="00F17004">
                        <w:rPr>
                          <w:b/>
                          <w:bCs/>
                        </w:rPr>
                        <w:t>S</w:t>
                      </w:r>
                    </w:p>
                    <w:p w14:paraId="0AE45391" w14:textId="77777777" w:rsidR="00F17004" w:rsidRDefault="00F17004"/>
                  </w:txbxContent>
                </v:textbox>
              </v:shape>
            </w:pict>
          </mc:Fallback>
        </mc:AlternateContent>
      </w:r>
      <w:r w:rsidR="00EE2E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9A1BA2" wp14:editId="7188A27F">
                <wp:simplePos x="0" y="0"/>
                <wp:positionH relativeFrom="column">
                  <wp:posOffset>3213757</wp:posOffset>
                </wp:positionH>
                <wp:positionV relativeFrom="paragraph">
                  <wp:posOffset>5113086</wp:posOffset>
                </wp:positionV>
                <wp:extent cx="1036320" cy="249382"/>
                <wp:effectExtent l="0" t="0" r="11430" b="1778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49382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92175" w14:textId="0CA06C09" w:rsidR="00F17004" w:rsidRPr="00F17004" w:rsidRDefault="00F170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7004">
                              <w:rPr>
                                <w:b/>
                                <w:bCs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1BA2" id="Tekstvak 28" o:spid="_x0000_s1032" type="#_x0000_t202" style="position:absolute;margin-left:253.05pt;margin-top:402.6pt;width:81.6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" fillcolor="#f8e7d1" strokeweight=".5pt">
                <v:textbox>
                  <w:txbxContent>
                    <w:p w14:paraId="57A92175" w14:textId="0CA06C09" w:rsidR="00F17004" w:rsidRPr="00F17004" w:rsidRDefault="00F17004">
                      <w:pPr>
                        <w:rPr>
                          <w:b/>
                          <w:bCs/>
                        </w:rPr>
                      </w:pPr>
                      <w:r w:rsidRPr="00F17004">
                        <w:rPr>
                          <w:b/>
                          <w:bCs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 w:rsidR="000757C9">
        <w:rPr>
          <w:noProof/>
        </w:rPr>
        <w:drawing>
          <wp:anchor distT="0" distB="0" distL="114300" distR="114300" simplePos="0" relativeHeight="251700224" behindDoc="1" locked="0" layoutInCell="1" allowOverlap="1" wp14:anchorId="1B0CCF20" wp14:editId="60447B91">
            <wp:simplePos x="0" y="0"/>
            <wp:positionH relativeFrom="column">
              <wp:posOffset>294259</wp:posOffset>
            </wp:positionH>
            <wp:positionV relativeFrom="paragraph">
              <wp:posOffset>3508121</wp:posOffset>
            </wp:positionV>
            <wp:extent cx="181610" cy="181610"/>
            <wp:effectExtent l="0" t="0" r="8890" b="8890"/>
            <wp:wrapTight wrapText="bothSides">
              <wp:wrapPolygon edited="0">
                <wp:start x="0" y="0"/>
                <wp:lineTo x="0" y="20392"/>
                <wp:lineTo x="20392" y="20392"/>
                <wp:lineTo x="20392" y="0"/>
                <wp:lineTo x="0" y="0"/>
              </wp:wrapPolygon>
            </wp:wrapTight>
            <wp:docPr id="50" name="Afbeelding 50" descr="Rijbewijs | Gratis Ic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bewijs | Gratis Icon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70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3AD1A59" wp14:editId="3FFD5B82">
                <wp:simplePos x="0" y="0"/>
                <wp:positionH relativeFrom="column">
                  <wp:posOffset>3114675</wp:posOffset>
                </wp:positionH>
                <wp:positionV relativeFrom="paragraph">
                  <wp:posOffset>2069839</wp:posOffset>
                </wp:positionV>
                <wp:extent cx="3898900" cy="2969110"/>
                <wp:effectExtent l="0" t="0" r="6350" b="3175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96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9B78B" w14:textId="77777777" w:rsidR="0088698D" w:rsidRPr="00EE2EC1" w:rsidRDefault="0088698D" w:rsidP="00886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[Datum van]–[Tot]</w:t>
                            </w:r>
                          </w:p>
                          <w:p w14:paraId="5D33407D" w14:textId="77777777" w:rsidR="0088698D" w:rsidRPr="00EE2EC1" w:rsidRDefault="0088698D" w:rsidP="00886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[Functie] • [Positie] • [Bedrijfsnaam]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[taken en verantwoordelijkheden]</w:t>
                            </w:r>
                          </w:p>
                          <w:p w14:paraId="530D4057" w14:textId="1A71F8E3" w:rsidR="00903E1E" w:rsidRDefault="00903E1E" w:rsidP="00903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1A59" id="Tekstvak 48" o:spid="_x0000_s1033" type="#_x0000_t202" style="position:absolute;margin-left:245.25pt;margin-top:163pt;width:307pt;height:233.8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" fillcolor="white [3201]" stroked="f" strokeweight=".5pt">
                <v:textbox>
                  <w:txbxContent>
                    <w:p w14:paraId="6CE9B78B" w14:textId="77777777" w:rsidR="0088698D" w:rsidRPr="00EE2EC1" w:rsidRDefault="0088698D" w:rsidP="0088698D">
                      <w:pPr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[Datum van]–[Tot]</w:t>
                      </w:r>
                    </w:p>
                    <w:p w14:paraId="5D33407D" w14:textId="77777777" w:rsidR="0088698D" w:rsidRPr="00EE2EC1" w:rsidRDefault="0088698D" w:rsidP="0088698D">
                      <w:pPr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[Functie] • [Positie] • [Bedrijfsnaam]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[taken en verantwoordelijkheden]</w:t>
                      </w:r>
                    </w:p>
                    <w:p w14:paraId="530D4057" w14:textId="1A71F8E3" w:rsidR="00903E1E" w:rsidRDefault="00903E1E" w:rsidP="00903E1E"/>
                  </w:txbxContent>
                </v:textbox>
              </v:shape>
            </w:pict>
          </mc:Fallback>
        </mc:AlternateContent>
      </w:r>
      <w:r w:rsidR="00F642F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1546D5" wp14:editId="480EEA41">
                <wp:simplePos x="0" y="0"/>
                <wp:positionH relativeFrom="column">
                  <wp:posOffset>3195955</wp:posOffset>
                </wp:positionH>
                <wp:positionV relativeFrom="paragraph">
                  <wp:posOffset>7983855</wp:posOffset>
                </wp:positionV>
                <wp:extent cx="3759200" cy="1663700"/>
                <wp:effectExtent l="0" t="0" r="0" b="0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7522C" w14:textId="77777777" w:rsidR="000660D0" w:rsidRDefault="00F642FF" w:rsidP="00043A70">
                            <w:pPr>
                              <w:pStyle w:val="Geenafstand"/>
                              <w:rPr>
                                <w:sz w:val="22"/>
                              </w:rPr>
                            </w:pPr>
                            <w:r w:rsidRPr="00043A70">
                              <w:rPr>
                                <w:sz w:val="22"/>
                              </w:rPr>
                              <w:t xml:space="preserve">Vermeld hier </w:t>
                            </w:r>
                            <w:r w:rsidR="000660D0">
                              <w:rPr>
                                <w:sz w:val="22"/>
                              </w:rPr>
                              <w:t xml:space="preserve">eventueel </w:t>
                            </w:r>
                            <w:r w:rsidRPr="00043A70">
                              <w:rPr>
                                <w:sz w:val="22"/>
                              </w:rPr>
                              <w:t>relevante referenties</w:t>
                            </w:r>
                            <w:r w:rsidR="00043A70" w:rsidRPr="00043A70">
                              <w:rPr>
                                <w:sz w:val="22"/>
                              </w:rPr>
                              <w:t xml:space="preserve">. </w:t>
                            </w:r>
                            <w:r w:rsidR="00043A70">
                              <w:rPr>
                                <w:sz w:val="22"/>
                              </w:rPr>
                              <w:t xml:space="preserve">                                              </w:t>
                            </w:r>
                          </w:p>
                          <w:p w14:paraId="7838F53A" w14:textId="44556D85" w:rsidR="00043A70" w:rsidRPr="00043A70" w:rsidRDefault="00EF6C2D" w:rsidP="00043A70">
                            <w:pPr>
                              <w:pStyle w:val="Geenafstand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Tip! Zorg dat je referenties op de hoogte zijn. Dan worden ze niet overvallen wanneer misschien jouw toekomstige werkgever contact met hen opneemt.</w:t>
                            </w:r>
                          </w:p>
                          <w:p w14:paraId="69E799DA" w14:textId="39562504" w:rsidR="00F642FF" w:rsidRPr="00F642FF" w:rsidRDefault="00F64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46D5" id="Tekstvak 56" o:spid="_x0000_s1034" type="#_x0000_t202" style="position:absolute;margin-left:251.65pt;margin-top:628.65pt;width:296pt;height:131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" fillcolor="white [3201]" stroked="f" strokeweight=".5pt">
                <v:textbox>
                  <w:txbxContent>
                    <w:p w14:paraId="1C57522C" w14:textId="77777777" w:rsidR="000660D0" w:rsidRDefault="00F642FF" w:rsidP="00043A70">
                      <w:pPr>
                        <w:pStyle w:val="Geenafstand"/>
                        <w:rPr>
                          <w:sz w:val="22"/>
                        </w:rPr>
                      </w:pPr>
                      <w:r w:rsidRPr="00043A70">
                        <w:rPr>
                          <w:sz w:val="22"/>
                        </w:rPr>
                        <w:t xml:space="preserve">Vermeld hier </w:t>
                      </w:r>
                      <w:r w:rsidR="000660D0">
                        <w:rPr>
                          <w:sz w:val="22"/>
                        </w:rPr>
                        <w:t xml:space="preserve">eventueel </w:t>
                      </w:r>
                      <w:r w:rsidRPr="00043A70">
                        <w:rPr>
                          <w:sz w:val="22"/>
                        </w:rPr>
                        <w:t>relevante referenties</w:t>
                      </w:r>
                      <w:r w:rsidR="00043A70" w:rsidRPr="00043A70">
                        <w:rPr>
                          <w:sz w:val="22"/>
                        </w:rPr>
                        <w:t xml:space="preserve">. </w:t>
                      </w:r>
                      <w:r w:rsidR="00043A70">
                        <w:rPr>
                          <w:sz w:val="22"/>
                        </w:rPr>
                        <w:t xml:space="preserve">                                              </w:t>
                      </w:r>
                    </w:p>
                    <w:p w14:paraId="7838F53A" w14:textId="44556D85" w:rsidR="00043A70" w:rsidRPr="00043A70" w:rsidRDefault="00EF6C2D" w:rsidP="00043A70">
                      <w:pPr>
                        <w:pStyle w:val="Geenafstand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Tip! Zorg dat je referenties op de hoogte zijn. Dan worden ze niet overvallen wanneer misschien jouw toekomstige werkgever contact met hen opneemt.</w:t>
                      </w:r>
                    </w:p>
                    <w:p w14:paraId="69E799DA" w14:textId="39562504" w:rsidR="00F642FF" w:rsidRPr="00F642FF" w:rsidRDefault="00F642FF"/>
                  </w:txbxContent>
                </v:textbox>
              </v:shape>
            </w:pict>
          </mc:Fallback>
        </mc:AlternateContent>
      </w:r>
      <w:r w:rsidR="00903E1E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AB922DA" wp14:editId="155872E3">
                <wp:simplePos x="0" y="0"/>
                <wp:positionH relativeFrom="column">
                  <wp:posOffset>3094355</wp:posOffset>
                </wp:positionH>
                <wp:positionV relativeFrom="paragraph">
                  <wp:posOffset>5398769</wp:posOffset>
                </wp:positionV>
                <wp:extent cx="3924300" cy="2216785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21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13945" w14:textId="77777777" w:rsidR="00903E1E" w:rsidRDefault="00903E1E" w:rsidP="00903E1E">
                            <w:r>
                              <w:t>[Naam onderwijsinstelling], Datum, Plaats</w:t>
                            </w:r>
                          </w:p>
                          <w:p w14:paraId="32B3963D" w14:textId="6C147789" w:rsidR="00903E1E" w:rsidRDefault="00903E1E" w:rsidP="00903E1E">
                            <w:r>
                              <w:t>[Je kunt hier een kort overzicht geven van relevante studieopdrachten, prijzen en onderscheidingen.]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22DA" id="Tekstvak 51" o:spid="_x0000_s1035" type="#_x0000_t202" style="position:absolute;margin-left:243.65pt;margin-top:425.1pt;width:309pt;height:174.5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" fillcolor="white [3201]" stroked="f" strokeweight=".5pt">
                <v:textbox>
                  <w:txbxContent>
                    <w:p w14:paraId="08913945" w14:textId="77777777" w:rsidR="00903E1E" w:rsidRDefault="00903E1E" w:rsidP="00903E1E">
                      <w:r>
                        <w:t>[Naam onderwijsinstelling], Datum, Plaats</w:t>
                      </w:r>
                    </w:p>
                    <w:p w14:paraId="32B3963D" w14:textId="6C147789" w:rsidR="00903E1E" w:rsidRDefault="00903E1E" w:rsidP="00903E1E">
                      <w:r>
                        <w:t>[Je kunt hier een kort overzicht geven van relevante studieopdrachten, prijzen en onderscheidingen.]</w:t>
                      </w:r>
                    </w:p>
                  </w:txbxContent>
                </v:textbox>
              </v:shape>
            </w:pict>
          </mc:Fallback>
        </mc:AlternateContent>
      </w:r>
      <w:r w:rsidR="00A966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F1F9B8" wp14:editId="56C3EDB8">
                <wp:simplePos x="0" y="0"/>
                <wp:positionH relativeFrom="column">
                  <wp:posOffset>3224403</wp:posOffset>
                </wp:positionH>
                <wp:positionV relativeFrom="paragraph">
                  <wp:posOffset>1800682</wp:posOffset>
                </wp:positionV>
                <wp:extent cx="1170305" cy="248463"/>
                <wp:effectExtent l="0" t="0" r="10795" b="1841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48463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09EDA" w14:textId="179AB663" w:rsidR="00F17004" w:rsidRPr="00F17004" w:rsidRDefault="00F170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7004">
                              <w:rPr>
                                <w:b/>
                                <w:bCs/>
                              </w:rPr>
                              <w:t>WERKERVARING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F9B8" id="Tekstvak 26" o:spid="_x0000_s1036" type="#_x0000_t202" style="position:absolute;margin-left:253.9pt;margin-top:141.8pt;width:92.15pt;height: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" fillcolor="#f8e7d1" strokeweight=".5pt">
                <v:textbox>
                  <w:txbxContent>
                    <w:p w14:paraId="2A909EDA" w14:textId="179AB663" w:rsidR="00F17004" w:rsidRPr="00F17004" w:rsidRDefault="00F17004">
                      <w:pPr>
                        <w:rPr>
                          <w:b/>
                          <w:bCs/>
                        </w:rPr>
                      </w:pPr>
                      <w:r w:rsidRPr="00F17004">
                        <w:rPr>
                          <w:b/>
                          <w:bCs/>
                        </w:rPr>
                        <w:t>WERKERVARING</w:t>
                      </w:r>
                    </w:p>
                  </w:txbxContent>
                </v:textbox>
              </v:shape>
            </w:pict>
          </mc:Fallback>
        </mc:AlternateContent>
      </w:r>
      <w:r w:rsidR="00A50CCD">
        <w:rPr>
          <w:noProof/>
        </w:rPr>
        <w:drawing>
          <wp:anchor distT="0" distB="0" distL="114300" distR="114300" simplePos="0" relativeHeight="251701248" behindDoc="0" locked="0" layoutInCell="1" allowOverlap="1" wp14:anchorId="05458B78" wp14:editId="3CE5D47C">
            <wp:simplePos x="0" y="0"/>
            <wp:positionH relativeFrom="margin">
              <wp:posOffset>276860</wp:posOffset>
            </wp:positionH>
            <wp:positionV relativeFrom="paragraph">
              <wp:posOffset>2692400</wp:posOffset>
            </wp:positionV>
            <wp:extent cx="175895" cy="175895"/>
            <wp:effectExtent l="0" t="0" r="0" b="0"/>
            <wp:wrapThrough wrapText="bothSides">
              <wp:wrapPolygon edited="0">
                <wp:start x="0" y="0"/>
                <wp:lineTo x="0" y="18715"/>
                <wp:lineTo x="18715" y="18715"/>
                <wp:lineTo x="18715" y="0"/>
                <wp:lineTo x="0" y="0"/>
              </wp:wrapPolygon>
            </wp:wrapThrough>
            <wp:docPr id="52" name="Afbeelding 52" descr="Email Logo Png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 Logo Png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CCD">
        <w:rPr>
          <w:noProof/>
        </w:rPr>
        <w:drawing>
          <wp:anchor distT="0" distB="0" distL="114300" distR="114300" simplePos="0" relativeHeight="251699200" behindDoc="1" locked="0" layoutInCell="1" allowOverlap="1" wp14:anchorId="74AF152D" wp14:editId="65D9F07C">
            <wp:simplePos x="0" y="0"/>
            <wp:positionH relativeFrom="page">
              <wp:posOffset>592455</wp:posOffset>
            </wp:positionH>
            <wp:positionV relativeFrom="paragraph">
              <wp:posOffset>3180080</wp:posOffset>
            </wp:positionV>
            <wp:extent cx="262890" cy="262890"/>
            <wp:effectExtent l="0" t="0" r="0" b="3810"/>
            <wp:wrapTight wrapText="bothSides">
              <wp:wrapPolygon edited="0">
                <wp:start x="3130" y="0"/>
                <wp:lineTo x="1565" y="6261"/>
                <wp:lineTo x="1565" y="15652"/>
                <wp:lineTo x="3130" y="20348"/>
                <wp:lineTo x="17217" y="20348"/>
                <wp:lineTo x="18783" y="15652"/>
                <wp:lineTo x="18783" y="6261"/>
                <wp:lineTo x="17217" y="0"/>
                <wp:lineTo x="3130" y="0"/>
              </wp:wrapPolygon>
            </wp:wrapTight>
            <wp:docPr id="49" name="Afbeelding 49" descr="Website Logo PNG, Web Site Logos Free Download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site Logo PNG, Web Site Logos Free Download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CCD">
        <w:rPr>
          <w:noProof/>
        </w:rPr>
        <w:drawing>
          <wp:anchor distT="0" distB="0" distL="114300" distR="114300" simplePos="0" relativeHeight="251698176" behindDoc="1" locked="0" layoutInCell="1" allowOverlap="1" wp14:anchorId="24E945F0" wp14:editId="3FFDD525">
            <wp:simplePos x="0" y="0"/>
            <wp:positionH relativeFrom="column">
              <wp:posOffset>291188</wp:posOffset>
            </wp:positionH>
            <wp:positionV relativeFrom="paragraph">
              <wp:posOffset>2945228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5063"/>
                <wp:lineTo x="10125" y="0"/>
                <wp:lineTo x="0" y="0"/>
              </wp:wrapPolygon>
            </wp:wrapTight>
            <wp:docPr id="46" name="Afbeelding 46" descr="LinkedIn dans logo PNG Téléchargement GRATUIT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edIn dans logo PNG Téléchargement GRATUIT | PNG M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1E">
        <w:rPr>
          <w:noProof/>
        </w:rPr>
        <w:drawing>
          <wp:anchor distT="0" distB="0" distL="114300" distR="114300" simplePos="0" relativeHeight="251687936" behindDoc="1" locked="0" layoutInCell="1" allowOverlap="1" wp14:anchorId="071121DC" wp14:editId="36608264">
            <wp:simplePos x="0" y="0"/>
            <wp:positionH relativeFrom="margin">
              <wp:posOffset>290830</wp:posOffset>
            </wp:positionH>
            <wp:positionV relativeFrom="paragraph">
              <wp:posOffset>2417544</wp:posOffset>
            </wp:positionV>
            <wp:extent cx="177800" cy="177800"/>
            <wp:effectExtent l="0" t="0" r="0" b="0"/>
            <wp:wrapTight wrapText="bothSides">
              <wp:wrapPolygon edited="0">
                <wp:start x="0" y="0"/>
                <wp:lineTo x="0" y="18514"/>
                <wp:lineTo x="18514" y="18514"/>
                <wp:lineTo x="18514" y="0"/>
                <wp:lineTo x="0" y="0"/>
              </wp:wrapPolygon>
            </wp:wrapTight>
            <wp:docPr id="30" name="Afbeelding 30" descr="Huis, woning Pictogram in Streamline f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is, woning Pictogram in Streamline free ico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40B">
        <w:rPr>
          <w:noProof/>
        </w:rPr>
        <w:drawing>
          <wp:anchor distT="0" distB="0" distL="114300" distR="114300" simplePos="0" relativeHeight="251688960" behindDoc="1" locked="0" layoutInCell="1" allowOverlap="1" wp14:anchorId="29CB7607" wp14:editId="16636319">
            <wp:simplePos x="0" y="0"/>
            <wp:positionH relativeFrom="column">
              <wp:posOffset>287655</wp:posOffset>
            </wp:positionH>
            <wp:positionV relativeFrom="paragraph">
              <wp:posOffset>2186940</wp:posOffset>
            </wp:positionV>
            <wp:extent cx="184785" cy="158115"/>
            <wp:effectExtent l="0" t="0" r="5715" b="0"/>
            <wp:wrapTight wrapText="bothSides">
              <wp:wrapPolygon edited="0">
                <wp:start x="0" y="0"/>
                <wp:lineTo x="0" y="13012"/>
                <wp:lineTo x="4454" y="18217"/>
                <wp:lineTo x="20041" y="18217"/>
                <wp:lineTo x="20041" y="0"/>
                <wp:lineTo x="0" y="0"/>
              </wp:wrapPolygon>
            </wp:wrapTight>
            <wp:docPr id="35" name="Afbeelding 35" descr="Contact opnemen met Duits Onderhoud in Nijm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tact opnemen met Duits Onderhoud in Nijmeg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00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857A8" wp14:editId="79B36D0B">
                <wp:simplePos x="0" y="0"/>
                <wp:positionH relativeFrom="column">
                  <wp:posOffset>8210423</wp:posOffset>
                </wp:positionH>
                <wp:positionV relativeFrom="paragraph">
                  <wp:posOffset>5042154</wp:posOffset>
                </wp:positionV>
                <wp:extent cx="1487424" cy="243840"/>
                <wp:effectExtent l="0" t="0" r="17780" b="2286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424" cy="243840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E048D" w14:textId="2836AB15" w:rsidR="00F17004" w:rsidRDefault="00F17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57A8" id="Tekstvak 29" o:spid="_x0000_s1037" type="#_x0000_t202" style="position:absolute;margin-left:646.5pt;margin-top:397pt;width:117.1pt;height:1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" fillcolor="#f8e7d1" strokeweight=".5pt">
                <v:textbox>
                  <w:txbxContent>
                    <w:p w14:paraId="00CE048D" w14:textId="2836AB15" w:rsidR="00F17004" w:rsidRDefault="00F17004"/>
                  </w:txbxContent>
                </v:textbox>
              </v:shape>
            </w:pict>
          </mc:Fallback>
        </mc:AlternateContent>
      </w:r>
      <w:r w:rsidR="00A37F9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42B72" wp14:editId="663543F1">
                <wp:simplePos x="0" y="0"/>
                <wp:positionH relativeFrom="column">
                  <wp:posOffset>-4554717</wp:posOffset>
                </wp:positionH>
                <wp:positionV relativeFrom="paragraph">
                  <wp:posOffset>1341203</wp:posOffset>
                </wp:positionV>
                <wp:extent cx="1772506" cy="2536797"/>
                <wp:effectExtent l="0" t="19050" r="18415" b="35560"/>
                <wp:wrapNone/>
                <wp:docPr id="55" name="Vrije vorm: v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506" cy="2536797"/>
                        </a:xfrm>
                        <a:custGeom>
                          <a:avLst/>
                          <a:gdLst>
                            <a:gd name="connsiteX0" fmla="*/ 40911 w 3383040"/>
                            <a:gd name="connsiteY0" fmla="*/ 258417 h 4850525"/>
                            <a:gd name="connsiteX1" fmla="*/ 40911 w 3383040"/>
                            <a:gd name="connsiteY1" fmla="*/ 258417 h 4850525"/>
                            <a:gd name="connsiteX2" fmla="*/ 219816 w 3383040"/>
                            <a:gd name="connsiteY2" fmla="*/ 954156 h 4850525"/>
                            <a:gd name="connsiteX3" fmla="*/ 975190 w 3383040"/>
                            <a:gd name="connsiteY3" fmla="*/ 2464904 h 4850525"/>
                            <a:gd name="connsiteX4" fmla="*/ 1034824 w 3383040"/>
                            <a:gd name="connsiteY4" fmla="*/ 2544417 h 4850525"/>
                            <a:gd name="connsiteX5" fmla="*/ 1054703 w 3383040"/>
                            <a:gd name="connsiteY5" fmla="*/ 2604052 h 4850525"/>
                            <a:gd name="connsiteX6" fmla="*/ 1114337 w 3383040"/>
                            <a:gd name="connsiteY6" fmla="*/ 2623930 h 4850525"/>
                            <a:gd name="connsiteX7" fmla="*/ 1392633 w 3383040"/>
                            <a:gd name="connsiteY7" fmla="*/ 2524539 h 4850525"/>
                            <a:gd name="connsiteX8" fmla="*/ 1591416 w 3383040"/>
                            <a:gd name="connsiteY8" fmla="*/ 2325756 h 4850525"/>
                            <a:gd name="connsiteX9" fmla="*/ 1929346 w 3383040"/>
                            <a:gd name="connsiteY9" fmla="*/ 2007704 h 4850525"/>
                            <a:gd name="connsiteX10" fmla="*/ 2008859 w 3383040"/>
                            <a:gd name="connsiteY10" fmla="*/ 1888434 h 4850525"/>
                            <a:gd name="connsiteX11" fmla="*/ 2187763 w 3383040"/>
                            <a:gd name="connsiteY11" fmla="*/ 1391478 h 4850525"/>
                            <a:gd name="connsiteX12" fmla="*/ 2187763 w 3383040"/>
                            <a:gd name="connsiteY12" fmla="*/ 1013791 h 4850525"/>
                            <a:gd name="connsiteX13" fmla="*/ 2008859 w 3383040"/>
                            <a:gd name="connsiteY13" fmla="*/ 735495 h 4850525"/>
                            <a:gd name="connsiteX14" fmla="*/ 1750442 w 3383040"/>
                            <a:gd name="connsiteY14" fmla="*/ 636104 h 4850525"/>
                            <a:gd name="connsiteX15" fmla="*/ 1253485 w 3383040"/>
                            <a:gd name="connsiteY15" fmla="*/ 477078 h 4850525"/>
                            <a:gd name="connsiteX16" fmla="*/ 1154094 w 3383040"/>
                            <a:gd name="connsiteY16" fmla="*/ 437321 h 4850525"/>
                            <a:gd name="connsiteX17" fmla="*/ 975190 w 3383040"/>
                            <a:gd name="connsiteY17" fmla="*/ 298174 h 4850525"/>
                            <a:gd name="connsiteX18" fmla="*/ 736650 w 3383040"/>
                            <a:gd name="connsiteY18" fmla="*/ 218660 h 4850525"/>
                            <a:gd name="connsiteX19" fmla="*/ 537868 w 3383040"/>
                            <a:gd name="connsiteY19" fmla="*/ 119269 h 4850525"/>
                            <a:gd name="connsiteX20" fmla="*/ 279450 w 3383040"/>
                            <a:gd name="connsiteY20" fmla="*/ 19878 h 4850525"/>
                            <a:gd name="connsiteX21" fmla="*/ 199937 w 3383040"/>
                            <a:gd name="connsiteY21" fmla="*/ 0 h 4850525"/>
                            <a:gd name="connsiteX22" fmla="*/ 120424 w 3383040"/>
                            <a:gd name="connsiteY22" fmla="*/ 19878 h 4850525"/>
                            <a:gd name="connsiteX23" fmla="*/ 60790 w 3383040"/>
                            <a:gd name="connsiteY23" fmla="*/ 119269 h 4850525"/>
                            <a:gd name="connsiteX24" fmla="*/ 1155 w 3383040"/>
                            <a:gd name="connsiteY24" fmla="*/ 278295 h 4850525"/>
                            <a:gd name="connsiteX25" fmla="*/ 1155 w 3383040"/>
                            <a:gd name="connsiteY25" fmla="*/ 318052 h 4850525"/>
                            <a:gd name="connsiteX26" fmla="*/ 855920 w 3383040"/>
                            <a:gd name="connsiteY26" fmla="*/ 2385391 h 4850525"/>
                            <a:gd name="connsiteX27" fmla="*/ 1670929 w 3383040"/>
                            <a:gd name="connsiteY27" fmla="*/ 2286000 h 4850525"/>
                            <a:gd name="connsiteX28" fmla="*/ 1432390 w 3383040"/>
                            <a:gd name="connsiteY28" fmla="*/ 2166730 h 4850525"/>
                            <a:gd name="connsiteX29" fmla="*/ 816163 w 3383040"/>
                            <a:gd name="connsiteY29" fmla="*/ 1848678 h 4850525"/>
                            <a:gd name="connsiteX30" fmla="*/ 776407 w 3383040"/>
                            <a:gd name="connsiteY30" fmla="*/ 2146852 h 4850525"/>
                            <a:gd name="connsiteX31" fmla="*/ 1253485 w 3383040"/>
                            <a:gd name="connsiteY31" fmla="*/ 3299791 h 4850525"/>
                            <a:gd name="connsiteX32" fmla="*/ 1492024 w 3383040"/>
                            <a:gd name="connsiteY32" fmla="*/ 3876260 h 4850525"/>
                            <a:gd name="connsiteX33" fmla="*/ 1670929 w 3383040"/>
                            <a:gd name="connsiteY33" fmla="*/ 4234069 h 4850525"/>
                            <a:gd name="connsiteX34" fmla="*/ 1869711 w 3383040"/>
                            <a:gd name="connsiteY34" fmla="*/ 4711147 h 4850525"/>
                            <a:gd name="connsiteX35" fmla="*/ 1929346 w 3383040"/>
                            <a:gd name="connsiteY35" fmla="*/ 4830417 h 4850525"/>
                            <a:gd name="connsiteX36" fmla="*/ 2167885 w 3383040"/>
                            <a:gd name="connsiteY36" fmla="*/ 4850295 h 4850525"/>
                            <a:gd name="connsiteX37" fmla="*/ 2644963 w 3383040"/>
                            <a:gd name="connsiteY37" fmla="*/ 4472608 h 4850525"/>
                            <a:gd name="connsiteX38" fmla="*/ 2863624 w 3383040"/>
                            <a:gd name="connsiteY38" fmla="*/ 4075043 h 4850525"/>
                            <a:gd name="connsiteX39" fmla="*/ 3181677 w 3383040"/>
                            <a:gd name="connsiteY39" fmla="*/ 3299791 h 4850525"/>
                            <a:gd name="connsiteX40" fmla="*/ 3380459 w 3383040"/>
                            <a:gd name="connsiteY40" fmla="*/ 2345634 h 4850525"/>
                            <a:gd name="connsiteX41" fmla="*/ 3360581 w 3383040"/>
                            <a:gd name="connsiteY41" fmla="*/ 2226365 h 4850525"/>
                            <a:gd name="connsiteX42" fmla="*/ 2346790 w 3383040"/>
                            <a:gd name="connsiteY42" fmla="*/ 2166730 h 4850525"/>
                            <a:gd name="connsiteX43" fmla="*/ 1810077 w 3383040"/>
                            <a:gd name="connsiteY43" fmla="*/ 2107095 h 4850525"/>
                            <a:gd name="connsiteX44" fmla="*/ 935433 w 3383040"/>
                            <a:gd name="connsiteY44" fmla="*/ 2305878 h 4850525"/>
                            <a:gd name="connsiteX45" fmla="*/ 796285 w 3383040"/>
                            <a:gd name="connsiteY45" fmla="*/ 2524539 h 4850525"/>
                            <a:gd name="connsiteX46" fmla="*/ 677016 w 3383040"/>
                            <a:gd name="connsiteY46" fmla="*/ 2902226 h 4850525"/>
                            <a:gd name="connsiteX47" fmla="*/ 597503 w 3383040"/>
                            <a:gd name="connsiteY47" fmla="*/ 3120887 h 4850525"/>
                            <a:gd name="connsiteX48" fmla="*/ 577624 w 3383040"/>
                            <a:gd name="connsiteY48" fmla="*/ 3180521 h 4850525"/>
                            <a:gd name="connsiteX49" fmla="*/ 696894 w 3383040"/>
                            <a:gd name="connsiteY49" fmla="*/ 4850295 h 4850525"/>
                            <a:gd name="connsiteX50" fmla="*/ 498111 w 3383040"/>
                            <a:gd name="connsiteY50" fmla="*/ 4691269 h 4850525"/>
                            <a:gd name="connsiteX51" fmla="*/ 1313120 w 3383040"/>
                            <a:gd name="connsiteY51" fmla="*/ 3041374 h 485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3383040" h="4850525">
                              <a:moveTo>
                                <a:pt x="40911" y="258417"/>
                              </a:moveTo>
                              <a:lnTo>
                                <a:pt x="40911" y="258417"/>
                              </a:lnTo>
                              <a:cubicBezTo>
                                <a:pt x="100546" y="490330"/>
                                <a:pt x="129749" y="732283"/>
                                <a:pt x="219816" y="954156"/>
                              </a:cubicBezTo>
                              <a:cubicBezTo>
                                <a:pt x="309564" y="1175241"/>
                                <a:pt x="698095" y="2033866"/>
                                <a:pt x="975190" y="2464904"/>
                              </a:cubicBezTo>
                              <a:cubicBezTo>
                                <a:pt x="993105" y="2492772"/>
                                <a:pt x="1014946" y="2517913"/>
                                <a:pt x="1034824" y="2544417"/>
                              </a:cubicBezTo>
                              <a:cubicBezTo>
                                <a:pt x="1041450" y="2564295"/>
                                <a:pt x="1039887" y="2589236"/>
                                <a:pt x="1054703" y="2604052"/>
                              </a:cubicBezTo>
                              <a:cubicBezTo>
                                <a:pt x="1069519" y="2618868"/>
                                <a:pt x="1093941" y="2628729"/>
                                <a:pt x="1114337" y="2623930"/>
                              </a:cubicBezTo>
                              <a:cubicBezTo>
                                <a:pt x="1210222" y="2601369"/>
                                <a:pt x="1299868" y="2557669"/>
                                <a:pt x="1392633" y="2524539"/>
                              </a:cubicBezTo>
                              <a:cubicBezTo>
                                <a:pt x="1458894" y="2458278"/>
                                <a:pt x="1523389" y="2390203"/>
                                <a:pt x="1591416" y="2325756"/>
                              </a:cubicBezTo>
                              <a:cubicBezTo>
                                <a:pt x="1714724" y="2208937"/>
                                <a:pt x="1818779" y="2136699"/>
                                <a:pt x="1929346" y="2007704"/>
                              </a:cubicBezTo>
                              <a:cubicBezTo>
                                <a:pt x="1960442" y="1971426"/>
                                <a:pt x="1988243" y="1931539"/>
                                <a:pt x="2008859" y="1888434"/>
                              </a:cubicBezTo>
                              <a:cubicBezTo>
                                <a:pt x="2140522" y="1613140"/>
                                <a:pt x="2131151" y="1617930"/>
                                <a:pt x="2187763" y="1391478"/>
                              </a:cubicBezTo>
                              <a:cubicBezTo>
                                <a:pt x="2205553" y="1213581"/>
                                <a:pt x="2222258" y="1186264"/>
                                <a:pt x="2187763" y="1013791"/>
                              </a:cubicBezTo>
                              <a:cubicBezTo>
                                <a:pt x="2165492" y="902437"/>
                                <a:pt x="2108778" y="800442"/>
                                <a:pt x="2008859" y="735495"/>
                              </a:cubicBezTo>
                              <a:cubicBezTo>
                                <a:pt x="1931479" y="685198"/>
                                <a:pt x="1837997" y="665289"/>
                                <a:pt x="1750442" y="636104"/>
                              </a:cubicBezTo>
                              <a:cubicBezTo>
                                <a:pt x="1099275" y="419049"/>
                                <a:pt x="1802612" y="683001"/>
                                <a:pt x="1253485" y="477078"/>
                              </a:cubicBezTo>
                              <a:cubicBezTo>
                                <a:pt x="1220074" y="464549"/>
                                <a:pt x="1184109" y="456617"/>
                                <a:pt x="1154094" y="437321"/>
                              </a:cubicBezTo>
                              <a:cubicBezTo>
                                <a:pt x="1090544" y="396467"/>
                                <a:pt x="1042113" y="333229"/>
                                <a:pt x="975190" y="298174"/>
                              </a:cubicBezTo>
                              <a:cubicBezTo>
                                <a:pt x="900944" y="259284"/>
                                <a:pt x="814224" y="250395"/>
                                <a:pt x="736650" y="218660"/>
                              </a:cubicBezTo>
                              <a:cubicBezTo>
                                <a:pt x="668084" y="190610"/>
                                <a:pt x="604898" y="150813"/>
                                <a:pt x="537868" y="119269"/>
                              </a:cubicBezTo>
                              <a:cubicBezTo>
                                <a:pt x="443285" y="74759"/>
                                <a:pt x="377596" y="49321"/>
                                <a:pt x="279450" y="19878"/>
                              </a:cubicBezTo>
                              <a:cubicBezTo>
                                <a:pt x="253282" y="12028"/>
                                <a:pt x="226441" y="6626"/>
                                <a:pt x="199937" y="0"/>
                              </a:cubicBezTo>
                              <a:cubicBezTo>
                                <a:pt x="173433" y="6626"/>
                                <a:pt x="141167" y="2098"/>
                                <a:pt x="120424" y="19878"/>
                              </a:cubicBezTo>
                              <a:cubicBezTo>
                                <a:pt x="91089" y="45022"/>
                                <a:pt x="78069" y="84712"/>
                                <a:pt x="60790" y="119269"/>
                              </a:cubicBezTo>
                              <a:cubicBezTo>
                                <a:pt x="56550" y="127748"/>
                                <a:pt x="6890" y="249618"/>
                                <a:pt x="1155" y="278295"/>
                              </a:cubicBezTo>
                              <a:cubicBezTo>
                                <a:pt x="-1444" y="291290"/>
                                <a:pt x="1155" y="304800"/>
                                <a:pt x="1155" y="318052"/>
                              </a:cubicBezTo>
                              <a:lnTo>
                                <a:pt x="855920" y="2385391"/>
                              </a:lnTo>
                              <a:lnTo>
                                <a:pt x="1670929" y="2286000"/>
                              </a:lnTo>
                              <a:lnTo>
                                <a:pt x="1432390" y="2166730"/>
                              </a:lnTo>
                              <a:lnTo>
                                <a:pt x="816163" y="1848678"/>
                              </a:lnTo>
                              <a:cubicBezTo>
                                <a:pt x="802911" y="1948069"/>
                                <a:pt x="762613" y="2047534"/>
                                <a:pt x="776407" y="2146852"/>
                              </a:cubicBezTo>
                              <a:cubicBezTo>
                                <a:pt x="813797" y="2416058"/>
                                <a:pt x="1198444" y="3174526"/>
                                <a:pt x="1253485" y="3299791"/>
                              </a:cubicBezTo>
                              <a:cubicBezTo>
                                <a:pt x="1337141" y="3490180"/>
                                <a:pt x="1407190" y="3686393"/>
                                <a:pt x="1492024" y="3876260"/>
                              </a:cubicBezTo>
                              <a:cubicBezTo>
                                <a:pt x="1546422" y="3998008"/>
                                <a:pt x="1615967" y="4112575"/>
                                <a:pt x="1670929" y="4234069"/>
                              </a:cubicBezTo>
                              <a:cubicBezTo>
                                <a:pt x="1741937" y="4391033"/>
                                <a:pt x="1792666" y="4557057"/>
                                <a:pt x="1869711" y="4711147"/>
                              </a:cubicBezTo>
                              <a:cubicBezTo>
                                <a:pt x="1889589" y="4750904"/>
                                <a:pt x="1889067" y="4811620"/>
                                <a:pt x="1929346" y="4830417"/>
                              </a:cubicBezTo>
                              <a:cubicBezTo>
                                <a:pt x="2001649" y="4864158"/>
                                <a:pt x="2088372" y="4843669"/>
                                <a:pt x="2167885" y="4850295"/>
                              </a:cubicBezTo>
                              <a:cubicBezTo>
                                <a:pt x="2347348" y="4734927"/>
                                <a:pt x="2519160" y="4652326"/>
                                <a:pt x="2644963" y="4472608"/>
                              </a:cubicBezTo>
                              <a:cubicBezTo>
                                <a:pt x="2731695" y="4348705"/>
                                <a:pt x="2800688" y="4212570"/>
                                <a:pt x="2863624" y="4075043"/>
                              </a:cubicBezTo>
                              <a:cubicBezTo>
                                <a:pt x="2979856" y="3821056"/>
                                <a:pt x="3093348" y="3564777"/>
                                <a:pt x="3181677" y="3299791"/>
                              </a:cubicBezTo>
                              <a:cubicBezTo>
                                <a:pt x="3318665" y="2888827"/>
                                <a:pt x="3331317" y="2714205"/>
                                <a:pt x="3380459" y="2345634"/>
                              </a:cubicBezTo>
                              <a:cubicBezTo>
                                <a:pt x="3373833" y="2305878"/>
                                <a:pt x="3400295" y="2233239"/>
                                <a:pt x="3360581" y="2226365"/>
                              </a:cubicBezTo>
                              <a:cubicBezTo>
                                <a:pt x="3027026" y="2168634"/>
                                <a:pt x="2684307" y="2192693"/>
                                <a:pt x="2346790" y="2166730"/>
                              </a:cubicBezTo>
                              <a:cubicBezTo>
                                <a:pt x="2167315" y="2152924"/>
                                <a:pt x="1988981" y="2126973"/>
                                <a:pt x="1810077" y="2107095"/>
                              </a:cubicBezTo>
                              <a:cubicBezTo>
                                <a:pt x="885131" y="2176466"/>
                                <a:pt x="1162198" y="1934807"/>
                                <a:pt x="935433" y="2305878"/>
                              </a:cubicBezTo>
                              <a:cubicBezTo>
                                <a:pt x="890383" y="2379596"/>
                                <a:pt x="842668" y="2451652"/>
                                <a:pt x="796285" y="2524539"/>
                              </a:cubicBezTo>
                              <a:cubicBezTo>
                                <a:pt x="756529" y="2650435"/>
                                <a:pt x="718765" y="2776977"/>
                                <a:pt x="677016" y="2902226"/>
                              </a:cubicBezTo>
                              <a:cubicBezTo>
                                <a:pt x="652491" y="2975802"/>
                                <a:pt x="623588" y="3047849"/>
                                <a:pt x="597503" y="3120887"/>
                              </a:cubicBezTo>
                              <a:cubicBezTo>
                                <a:pt x="590456" y="3140620"/>
                                <a:pt x="584250" y="3160643"/>
                                <a:pt x="577624" y="3180521"/>
                              </a:cubicBezTo>
                              <a:lnTo>
                                <a:pt x="696894" y="4850295"/>
                              </a:lnTo>
                              <a:lnTo>
                                <a:pt x="498111" y="4691269"/>
                              </a:lnTo>
                              <a:lnTo>
                                <a:pt x="1313120" y="304137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897B" id="Vrije vorm: vorm 55" o:spid="_x0000_s1026" style="position:absolute;margin-left:-358.65pt;margin-top:105.6pt;width:139.55pt;height:1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3040,485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" path="m40911,258417r,c100546,490330,129749,732283,219816,954156v89748,221085,478279,1079710,755374,1510748c993105,2492772,1014946,2517913,1034824,2544417v6626,19878,5063,44819,19879,59635c1069519,2618868,1093941,2628729,1114337,2623930v95885,-22561,185531,-66261,278296,-99391c1458894,2458278,1523389,2390203,1591416,2325756v123308,-116819,227363,-189057,337930,-318052c1960442,1971426,1988243,1931539,2008859,1888434v131663,-275294,122292,-270504,178904,-496956c2205553,1213581,2222258,1186264,2187763,1013791,2165492,902437,2108778,800442,2008859,735495v-77380,-50297,-170862,-70206,-258417,-99391c1099275,419049,1802612,683001,1253485,477078v-33411,-12529,-69376,-20461,-99391,-39757c1090544,396467,1042113,333229,975190,298174,900944,259284,814224,250395,736650,218660,668084,190610,604898,150813,537868,119269,443285,74759,377596,49321,279450,19878,253282,12028,226441,6626,199937,,173433,6626,141167,2098,120424,19878,91089,45022,78069,84712,60790,119269,56550,127748,6890,249618,1155,278295v-2599,12995,,26505,,39757l855920,2385391r815009,-99391l1432390,2166730,816163,1848678v-13252,99391,-53550,198856,-39756,298174c813797,2416058,1198444,3174526,1253485,3299791v83656,190389,153705,386602,238539,576469c1546422,3998008,1615967,4112575,1670929,4234069v71008,156964,121737,322988,198782,477078c1889589,4750904,1889067,4811620,1929346,4830417v72303,33741,159026,13252,238539,19878c2347348,4734927,2519160,4652326,2644963,4472608v86732,-123903,155725,-260038,218661,-397565c2979856,3821056,3093348,3564777,3181677,3299791v136988,-410964,149640,-585586,198782,-954157c3373833,2305878,3400295,2233239,3360581,2226365v-333555,-57731,-676274,-33672,-1013791,-59635c2167315,2152924,1988981,2126973,1810077,2107095v-924946,69371,-647879,-172288,-874644,198783c890383,2379596,842668,2451652,796285,2524539v-39756,125896,-77520,252438,-119269,377687c652491,2975802,623588,3047849,597503,3120887v-7047,19733,-13253,39756,-19879,59634l696894,4850295,498111,4691269,1313120,3041374e" filled="f" strokecolor="#071921 [1604]" strokeweight="1pt">
                <v:stroke joinstyle="miter"/>
                <v:path arrowok="t" o:connecttype="custom" o:connectlocs="21435,135151;21435,135151;115170,499018;510940,1289131;542184,1330716;552600,1361904;583844,1372300;729654,1320320;833805,1216357;1010859,1050018;1052519,987640;1146254,727735;1146254,530207;1052519,384660;917125,332679;656749,249509;604675,228716;510940,155943;385960,114358;281810,62377;146415,10396;104755,0;63095,10396;31850,62377;605,145547;605,166339;448450,1247546;875465,1195565;750485,1133187;427619,966848;406790,1122791;656749,1725772;781729,2027262;875465,2214394;979614,2463903;1010859,2526281;1135839,2536677;1385799,2339149;1500364,2131224;1667004,1725772;1771154,1226753;1760739,1164376;1229574,1133187;948370,1101999;490110,1205961;417205,1320320;354715,1517848;313055,1632206;302640,1663394;365130,2536677;260980,2453507;687995,1590621" o:connectangles="0,0,0,0,0,0,0,0,0,0,0,0,0,0,0,0,0,0,0,0,0,0,0,0,0,0,0,0,0,0,0,0,0,0,0,0,0,0,0,0,0,0,0,0,0,0,0,0,0,0,0,0"/>
              </v:shape>
            </w:pict>
          </mc:Fallback>
        </mc:AlternateContent>
      </w:r>
    </w:p>
    <w:sectPr w:rsidR="007F5B63" w:rsidRPr="005371D5" w:rsidSect="00C92D3E">
      <w:type w:val="continuous"/>
      <w:pgSz w:w="11906" w:h="16838" w:code="9"/>
      <w:pgMar w:top="851" w:right="567" w:bottom="1134" w:left="567" w:header="720" w:footer="1967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97A3" w14:textId="77777777" w:rsidR="00C92D3E" w:rsidRDefault="00C92D3E" w:rsidP="00590471">
      <w:r>
        <w:separator/>
      </w:r>
    </w:p>
  </w:endnote>
  <w:endnote w:type="continuationSeparator" w:id="0">
    <w:p w14:paraId="512F10CD" w14:textId="77777777" w:rsidR="00C92D3E" w:rsidRDefault="00C92D3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D110" w14:textId="77777777" w:rsidR="00C92D3E" w:rsidRDefault="00C92D3E" w:rsidP="00590471">
      <w:r>
        <w:separator/>
      </w:r>
    </w:p>
  </w:footnote>
  <w:footnote w:type="continuationSeparator" w:id="0">
    <w:p w14:paraId="699C952E" w14:textId="77777777" w:rsidR="00C92D3E" w:rsidRDefault="00C92D3E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44" o:spid="_x0000_i1051" type="#_x0000_t75" style="width:13pt;height:13pt;visibility:visible;mso-wrap-style:square" o:bullet="t">
        <v:imagedata r:id="rId1" o:title=""/>
      </v:shape>
    </w:pict>
  </w:numPicBullet>
  <w:numPicBullet w:numPicBulletId="1">
    <w:pict>
      <v:shape id="Afbeelding 61" o:spid="_x0000_i1052" type="#_x0000_t75" alt="Contact opnemen met Duits Onderhoud in Nijmegen" style="width:301.5pt;height:256.5pt;visibility:visible;mso-wrap-style:square" o:bullet="t">
        <v:imagedata r:id="rId2" o:title="Contact opnemen met Duits Onderhoud in Nijmegen"/>
      </v:shape>
    </w:pict>
  </w:numPicBullet>
  <w:numPicBullet w:numPicBulletId="2">
    <w:pict>
      <v:shape id="Afbeelding 64" o:spid="_x0000_i1053" type="#_x0000_t75" alt="LinkedIn dans logo PNG Téléchargement GRATUIT | PNG Mart" style="width:384pt;height:384pt;visibility:visible;mso-wrap-style:square" o:bullet="t">
        <v:imagedata r:id="rId3" o:title="LinkedIn dans logo PNG Téléchargement GRATUIT | PNG Mart"/>
      </v:shape>
    </w:pict>
  </w:numPicBullet>
  <w:numPicBullet w:numPicBulletId="3">
    <w:pict>
      <v:shape id="Afbeelding 67" o:spid="_x0000_i1054" type="#_x0000_t75" alt="Rijbewijs | Gratis Iconen" style="width:298pt;height:298pt;visibility:visible;mso-wrap-style:square" o:bullet="t">
        <v:imagedata r:id="rId4" o:title="Rijbewijs | Gratis Iconen"/>
      </v:shape>
    </w:pict>
  </w:numPicBullet>
  <w:numPicBullet w:numPicBulletId="4">
    <w:pict>
      <v:shape id="Afbeelding 63" o:spid="_x0000_i1055" type="#_x0000_t75" alt="Email Logo Png - Free Transparent PNG Logos" style="width:1500pt;height:1500pt;visibility:visible;mso-wrap-style:square" o:bullet="t">
        <v:imagedata r:id="rId5" o:title="Email Logo Png - Free Transparent PNG Logos"/>
      </v:shape>
    </w:pict>
  </w:numPicBullet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5F69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39A5116"/>
    <w:multiLevelType w:val="hybridMultilevel"/>
    <w:tmpl w:val="DB6C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C0E9A"/>
    <w:multiLevelType w:val="hybridMultilevel"/>
    <w:tmpl w:val="B46650CE"/>
    <w:lvl w:ilvl="0" w:tplc="76EA7F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8B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87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545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7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B8A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4E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2E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E64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9925DA3"/>
    <w:multiLevelType w:val="hybridMultilevel"/>
    <w:tmpl w:val="0D840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B2CD8"/>
    <w:multiLevelType w:val="hybridMultilevel"/>
    <w:tmpl w:val="13AC156C"/>
    <w:lvl w:ilvl="0" w:tplc="16D688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E3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48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8E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0C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64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30D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A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09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F920B55"/>
    <w:multiLevelType w:val="hybridMultilevel"/>
    <w:tmpl w:val="29D4FBFA"/>
    <w:lvl w:ilvl="0" w:tplc="0409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B31"/>
    <w:multiLevelType w:val="hybridMultilevel"/>
    <w:tmpl w:val="EDCE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D1BC9"/>
    <w:multiLevelType w:val="hybridMultilevel"/>
    <w:tmpl w:val="D3AAC5B8"/>
    <w:lvl w:ilvl="0" w:tplc="123E3D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6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2B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F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AF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C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8C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01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CF046B"/>
    <w:multiLevelType w:val="multilevel"/>
    <w:tmpl w:val="61F0A32C"/>
    <w:styleLink w:val="Lijstmetopsommingsteken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jstopsomteke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A6758"/>
    <w:multiLevelType w:val="hybridMultilevel"/>
    <w:tmpl w:val="E1A6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3497F"/>
    <w:multiLevelType w:val="hybridMultilevel"/>
    <w:tmpl w:val="8522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37BFA"/>
    <w:multiLevelType w:val="hybridMultilevel"/>
    <w:tmpl w:val="15F6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22A8D"/>
    <w:multiLevelType w:val="hybridMultilevel"/>
    <w:tmpl w:val="478E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64A35"/>
    <w:multiLevelType w:val="hybridMultilevel"/>
    <w:tmpl w:val="35BE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3728"/>
    <w:multiLevelType w:val="hybridMultilevel"/>
    <w:tmpl w:val="7B58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D31"/>
    <w:multiLevelType w:val="hybridMultilevel"/>
    <w:tmpl w:val="193C6CD4"/>
    <w:lvl w:ilvl="0" w:tplc="86C81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709"/>
    <w:multiLevelType w:val="hybridMultilevel"/>
    <w:tmpl w:val="F182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34E8E"/>
    <w:multiLevelType w:val="hybridMultilevel"/>
    <w:tmpl w:val="EB721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1263"/>
    <w:multiLevelType w:val="hybridMultilevel"/>
    <w:tmpl w:val="386E2C28"/>
    <w:lvl w:ilvl="0" w:tplc="4C608A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CD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E5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87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6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88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C9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8F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88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29B2D4F"/>
    <w:multiLevelType w:val="hybridMultilevel"/>
    <w:tmpl w:val="F83A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C1490"/>
    <w:multiLevelType w:val="hybridMultilevel"/>
    <w:tmpl w:val="FADA3404"/>
    <w:lvl w:ilvl="0" w:tplc="045C93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AA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AC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8B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E4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8C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2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E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6D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28F2CE3"/>
    <w:multiLevelType w:val="hybridMultilevel"/>
    <w:tmpl w:val="73E2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5062">
    <w:abstractNumId w:val="5"/>
  </w:num>
  <w:num w:numId="2" w16cid:durableId="1010134798">
    <w:abstractNumId w:val="11"/>
  </w:num>
  <w:num w:numId="3" w16cid:durableId="862549404">
    <w:abstractNumId w:val="4"/>
  </w:num>
  <w:num w:numId="4" w16cid:durableId="1413895586">
    <w:abstractNumId w:val="4"/>
    <w:lvlOverride w:ilvl="0">
      <w:startOverride w:val="1"/>
    </w:lvlOverride>
  </w:num>
  <w:num w:numId="5" w16cid:durableId="1898125959">
    <w:abstractNumId w:val="14"/>
  </w:num>
  <w:num w:numId="6" w16cid:durableId="960381408">
    <w:abstractNumId w:val="3"/>
  </w:num>
  <w:num w:numId="7" w16cid:durableId="1336494911">
    <w:abstractNumId w:val="2"/>
  </w:num>
  <w:num w:numId="8" w16cid:durableId="1968051437">
    <w:abstractNumId w:val="1"/>
  </w:num>
  <w:num w:numId="9" w16cid:durableId="146475938">
    <w:abstractNumId w:val="0"/>
  </w:num>
  <w:num w:numId="10" w16cid:durableId="1381051123">
    <w:abstractNumId w:val="27"/>
  </w:num>
  <w:num w:numId="11" w16cid:durableId="1091973535">
    <w:abstractNumId w:val="21"/>
  </w:num>
  <w:num w:numId="12" w16cid:durableId="1016351924">
    <w:abstractNumId w:val="17"/>
  </w:num>
  <w:num w:numId="13" w16cid:durableId="2070838285">
    <w:abstractNumId w:val="19"/>
  </w:num>
  <w:num w:numId="14" w16cid:durableId="1316109027">
    <w:abstractNumId w:val="22"/>
  </w:num>
  <w:num w:numId="15" w16cid:durableId="810514977">
    <w:abstractNumId w:val="26"/>
  </w:num>
  <w:num w:numId="16" w16cid:durableId="1366366696">
    <w:abstractNumId w:val="24"/>
  </w:num>
  <w:num w:numId="17" w16cid:durableId="1875993099">
    <w:abstractNumId w:val="7"/>
  </w:num>
  <w:num w:numId="18" w16cid:durableId="1921061167">
    <w:abstractNumId w:val="9"/>
  </w:num>
  <w:num w:numId="19" w16cid:durableId="275406488">
    <w:abstractNumId w:val="13"/>
  </w:num>
  <w:num w:numId="20" w16cid:durableId="1087380600">
    <w:abstractNumId w:val="23"/>
  </w:num>
  <w:num w:numId="21" w16cid:durableId="595672354">
    <w:abstractNumId w:val="8"/>
  </w:num>
  <w:num w:numId="22" w16cid:durableId="665864272">
    <w:abstractNumId w:val="25"/>
  </w:num>
  <w:num w:numId="23" w16cid:durableId="2046323334">
    <w:abstractNumId w:val="20"/>
  </w:num>
  <w:num w:numId="24" w16cid:durableId="1993946800">
    <w:abstractNumId w:val="16"/>
  </w:num>
  <w:num w:numId="25" w16cid:durableId="320932647">
    <w:abstractNumId w:val="12"/>
  </w:num>
  <w:num w:numId="26" w16cid:durableId="1001543530">
    <w:abstractNumId w:val="18"/>
  </w:num>
  <w:num w:numId="27" w16cid:durableId="1545294490">
    <w:abstractNumId w:val="15"/>
  </w:num>
  <w:num w:numId="28" w16cid:durableId="1093664944">
    <w:abstractNumId w:val="6"/>
  </w:num>
  <w:num w:numId="29" w16cid:durableId="1905215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E"/>
    <w:rsid w:val="00004ABF"/>
    <w:rsid w:val="00043A70"/>
    <w:rsid w:val="00060042"/>
    <w:rsid w:val="000660D0"/>
    <w:rsid w:val="00071E84"/>
    <w:rsid w:val="000757C9"/>
    <w:rsid w:val="000A140B"/>
    <w:rsid w:val="000B37CD"/>
    <w:rsid w:val="000F7D04"/>
    <w:rsid w:val="00142F43"/>
    <w:rsid w:val="00150ABD"/>
    <w:rsid w:val="00152831"/>
    <w:rsid w:val="00165697"/>
    <w:rsid w:val="00172072"/>
    <w:rsid w:val="00191F05"/>
    <w:rsid w:val="001F5586"/>
    <w:rsid w:val="00205BE3"/>
    <w:rsid w:val="00222466"/>
    <w:rsid w:val="00282176"/>
    <w:rsid w:val="002C341E"/>
    <w:rsid w:val="002D54EA"/>
    <w:rsid w:val="002E5E62"/>
    <w:rsid w:val="003517FB"/>
    <w:rsid w:val="003529DE"/>
    <w:rsid w:val="0036410C"/>
    <w:rsid w:val="00386E5B"/>
    <w:rsid w:val="003911FB"/>
    <w:rsid w:val="003D52C9"/>
    <w:rsid w:val="003F0809"/>
    <w:rsid w:val="00460F18"/>
    <w:rsid w:val="00472C27"/>
    <w:rsid w:val="0047764F"/>
    <w:rsid w:val="004779CF"/>
    <w:rsid w:val="00481CA2"/>
    <w:rsid w:val="004B4268"/>
    <w:rsid w:val="004E4CD2"/>
    <w:rsid w:val="004E6B3D"/>
    <w:rsid w:val="005025E8"/>
    <w:rsid w:val="00507E82"/>
    <w:rsid w:val="00532065"/>
    <w:rsid w:val="005371D5"/>
    <w:rsid w:val="00555003"/>
    <w:rsid w:val="005703B1"/>
    <w:rsid w:val="005801E5"/>
    <w:rsid w:val="00587DBA"/>
    <w:rsid w:val="00590471"/>
    <w:rsid w:val="005A0943"/>
    <w:rsid w:val="005D01FA"/>
    <w:rsid w:val="00607FD5"/>
    <w:rsid w:val="00616915"/>
    <w:rsid w:val="00647A4B"/>
    <w:rsid w:val="00647DF1"/>
    <w:rsid w:val="00667952"/>
    <w:rsid w:val="00677CFA"/>
    <w:rsid w:val="006D1009"/>
    <w:rsid w:val="006D41DB"/>
    <w:rsid w:val="006F167F"/>
    <w:rsid w:val="006F7DF5"/>
    <w:rsid w:val="00716927"/>
    <w:rsid w:val="00735D93"/>
    <w:rsid w:val="007443A0"/>
    <w:rsid w:val="00744D94"/>
    <w:rsid w:val="007703AC"/>
    <w:rsid w:val="007F54A0"/>
    <w:rsid w:val="007F5B63"/>
    <w:rsid w:val="00803340"/>
    <w:rsid w:val="0082212A"/>
    <w:rsid w:val="0083618C"/>
    <w:rsid w:val="00846CB9"/>
    <w:rsid w:val="008472E9"/>
    <w:rsid w:val="008669A0"/>
    <w:rsid w:val="0088698D"/>
    <w:rsid w:val="008C2AD3"/>
    <w:rsid w:val="008C2CFC"/>
    <w:rsid w:val="008F6E2E"/>
    <w:rsid w:val="00903E1E"/>
    <w:rsid w:val="0090760C"/>
    <w:rsid w:val="0098037D"/>
    <w:rsid w:val="00997F3A"/>
    <w:rsid w:val="009B19E6"/>
    <w:rsid w:val="009B2A26"/>
    <w:rsid w:val="009C2E65"/>
    <w:rsid w:val="00A029EE"/>
    <w:rsid w:val="00A35586"/>
    <w:rsid w:val="00A37F91"/>
    <w:rsid w:val="00A50CCD"/>
    <w:rsid w:val="00A6202F"/>
    <w:rsid w:val="00A72104"/>
    <w:rsid w:val="00A966FA"/>
    <w:rsid w:val="00AA0DDA"/>
    <w:rsid w:val="00AD5898"/>
    <w:rsid w:val="00B11C11"/>
    <w:rsid w:val="00B512F2"/>
    <w:rsid w:val="00B6466C"/>
    <w:rsid w:val="00BE79DF"/>
    <w:rsid w:val="00BF4D49"/>
    <w:rsid w:val="00C4452C"/>
    <w:rsid w:val="00C60148"/>
    <w:rsid w:val="00C640FE"/>
    <w:rsid w:val="00C92D3E"/>
    <w:rsid w:val="00CB740E"/>
    <w:rsid w:val="00CD1FA3"/>
    <w:rsid w:val="00CD4DF6"/>
    <w:rsid w:val="00CE1E3D"/>
    <w:rsid w:val="00CF1D37"/>
    <w:rsid w:val="00D06AAF"/>
    <w:rsid w:val="00D0732B"/>
    <w:rsid w:val="00D6557B"/>
    <w:rsid w:val="00DF2F8A"/>
    <w:rsid w:val="00DF7ED2"/>
    <w:rsid w:val="00E61A03"/>
    <w:rsid w:val="00E90A60"/>
    <w:rsid w:val="00EB7708"/>
    <w:rsid w:val="00EE2EC1"/>
    <w:rsid w:val="00EE3A1F"/>
    <w:rsid w:val="00EE7E09"/>
    <w:rsid w:val="00EF6606"/>
    <w:rsid w:val="00EF6C2D"/>
    <w:rsid w:val="00F0223C"/>
    <w:rsid w:val="00F17004"/>
    <w:rsid w:val="00F475C5"/>
    <w:rsid w:val="00F51250"/>
    <w:rsid w:val="00F642FF"/>
    <w:rsid w:val="00F827BF"/>
    <w:rsid w:val="00F914BF"/>
    <w:rsid w:val="00F9549F"/>
    <w:rsid w:val="00F96B2D"/>
    <w:rsid w:val="00FA37E0"/>
    <w:rsid w:val="00FA6AE1"/>
    <w:rsid w:val="00FC257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2"/>
    </o:shapelayout>
  </w:shapeDefaults>
  <w:decimalSymbol w:val=","/>
  <w:listSeparator w:val=";"/>
  <w14:docId w14:val="786216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nl-NL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uiPriority w:val="1"/>
    <w:qFormat/>
    <w:rsid w:val="00D0732B"/>
    <w:pPr>
      <w:spacing w:line="21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Kop2">
    <w:name w:val="heading 2"/>
    <w:basedOn w:val="Standaard"/>
    <w:next w:val="Standaard"/>
    <w:link w:val="Kop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Kop3">
    <w:name w:val="heading 3"/>
    <w:basedOn w:val="Standaard"/>
    <w:next w:val="Standaard"/>
    <w:link w:val="Kop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semiHidden/>
    <w:qFormat/>
    <w:rsid w:val="00F0223C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EE7E09"/>
    <w:rPr>
      <w:rFonts w:asciiTheme="minorHAnsi" w:hAnsiTheme="minorHAnsi" w:cs="Georgia"/>
    </w:rPr>
  </w:style>
  <w:style w:type="character" w:customStyle="1" w:styleId="Kop1Char">
    <w:name w:val="Kop 1 Char"/>
    <w:basedOn w:val="Standaardalinea-lettertype"/>
    <w:link w:val="Kop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jstalinea">
    <w:name w:val="List Paragraph"/>
    <w:basedOn w:val="Platteteks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Koptekst">
    <w:name w:val="header"/>
    <w:basedOn w:val="Standaard"/>
    <w:link w:val="KoptekstChar"/>
    <w:uiPriority w:val="99"/>
    <w:semiHidden/>
    <w:rsid w:val="00BF4D49"/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BF4D49"/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elraster">
    <w:name w:val="Table Grid"/>
    <w:basedOn w:val="Standaardtabe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07FD5"/>
    <w:pPr>
      <w:kinsoku w:val="0"/>
      <w:overflowPunct w:val="0"/>
      <w:spacing w:before="120" w:after="24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elChar">
    <w:name w:val="Titel Char"/>
    <w:basedOn w:val="Standaardalinea-lettertype"/>
    <w:link w:val="Titel"/>
    <w:uiPriority w:val="10"/>
    <w:rsid w:val="00607FD5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e">
    <w:name w:val="Informatie"/>
    <w:basedOn w:val="Standaard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jstmetopsommingstekens">
    <w:name w:val="Lijst met opsommingstekens"/>
    <w:uiPriority w:val="99"/>
    <w:rsid w:val="00F51250"/>
    <w:pPr>
      <w:numPr>
        <w:numId w:val="5"/>
      </w:numPr>
    </w:pPr>
  </w:style>
  <w:style w:type="character" w:styleId="Zwaar">
    <w:name w:val="Strong"/>
    <w:basedOn w:val="Standaardalinea-lettertype"/>
    <w:uiPriority w:val="22"/>
    <w:semiHidden/>
    <w:qFormat/>
    <w:rsid w:val="00F0223C"/>
    <w:rPr>
      <w:b/>
      <w:bCs/>
      <w:color w:val="FCEA10" w:themeColor="accent4"/>
    </w:rPr>
  </w:style>
  <w:style w:type="character" w:styleId="Tekstvantijdelijkeaanduiding">
    <w:name w:val="Placeholder Text"/>
    <w:basedOn w:val="Standaardalinea-lettertype"/>
    <w:uiPriority w:val="99"/>
    <w:semiHidden/>
    <w:rsid w:val="00222466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jstopsomteken2">
    <w:name w:val="List Bullet 2"/>
    <w:basedOn w:val="Standaard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Geenafstand">
    <w:name w:val="No Spacing"/>
    <w:basedOn w:val="Standaard"/>
    <w:link w:val="GeenafstandChar"/>
    <w:uiPriority w:val="1"/>
    <w:qFormat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Kop2Char">
    <w:name w:val="Kop 2 Char"/>
    <w:basedOn w:val="Standaardalinea-lettertype"/>
    <w:link w:val="Kop2"/>
    <w:uiPriority w:val="9"/>
    <w:rsid w:val="00F51250"/>
    <w:rPr>
      <w:rFonts w:asciiTheme="majorHAnsi" w:hAnsiTheme="majorHAnsi"/>
      <w:b/>
      <w:bCs/>
      <w:szCs w:val="20"/>
    </w:rPr>
  </w:style>
  <w:style w:type="paragraph" w:styleId="Lijstopsomteken3">
    <w:name w:val="List Bullet 3"/>
    <w:basedOn w:val="Standaard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jstopsomteken">
    <w:name w:val="List Bullet"/>
    <w:basedOn w:val="Standaard"/>
    <w:uiPriority w:val="99"/>
    <w:rsid w:val="000F7D04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92D3E"/>
    <w:rPr>
      <w:rFonts w:cs="Georgia"/>
      <w:sz w:val="8"/>
    </w:rPr>
  </w:style>
  <w:style w:type="character" w:customStyle="1" w:styleId="jsgrdq">
    <w:name w:val="jsgrdq"/>
    <w:basedOn w:val="Standaardalinea-lettertype"/>
    <w:rsid w:val="00F914BF"/>
  </w:style>
  <w:style w:type="character" w:styleId="Hyperlink">
    <w:name w:val="Hyperlink"/>
    <w:basedOn w:val="Standaardalinea-lettertype"/>
    <w:uiPriority w:val="99"/>
    <w:unhideWhenUsed/>
    <w:rsid w:val="00AA0DDA"/>
    <w:rPr>
      <w:color w:val="0070C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AA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school\AppData\Roaming\Microsoft\Templates\Cv%20met%20organische%20vormen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B679E-FE2D-4D54-BEEF-41175A84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met organische vormen</Template>
  <TotalTime>0</TotalTime>
  <Pages>1</Pages>
  <Words>0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Voornaam achternaam</vt:lpstr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 achternaam</dc:title>
  <dc:subject/>
  <dc:creator/>
  <cp:keywords/>
  <dc:description/>
  <cp:lastModifiedBy/>
  <cp:revision>1</cp:revision>
  <dcterms:created xsi:type="dcterms:W3CDTF">2023-01-24T09:06:00Z</dcterms:created>
  <dcterms:modified xsi:type="dcterms:W3CDTF">2023-02-01T17:12:00Z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